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6DC08A1">
      <w:pPr>
        <w:spacing w:line="460" w:lineRule="exact"/>
        <w:jc w:val="center"/>
        <w:rPr>
          <w:rFonts w:hint="eastAsia" w:ascii="宋体" w:hAnsi="宋体" w:cs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四川省鹃城味业有限公司</w:t>
      </w:r>
    </w:p>
    <w:p w14:paraId="7EE1DA81">
      <w:pPr>
        <w:spacing w:line="460" w:lineRule="exact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食堂米面油类及干杂类采购项目</w:t>
      </w:r>
      <w:r>
        <w:rPr>
          <w:rFonts w:hint="eastAsia" w:ascii="宋体" w:hAnsi="宋体" w:eastAsia="宋体" w:cs="宋体"/>
          <w:b/>
          <w:sz w:val="28"/>
          <w:szCs w:val="28"/>
        </w:rPr>
        <w:t>询价单</w:t>
      </w:r>
    </w:p>
    <w:p w14:paraId="2B8EADC7">
      <w:pPr>
        <w:spacing w:line="400" w:lineRule="exact"/>
        <w:ind w:firstLine="482" w:firstLineChars="200"/>
        <w:rPr>
          <w:rFonts w:asci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一、报价注意事项</w:t>
      </w:r>
    </w:p>
    <w:p w14:paraId="65D12C22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（一）本询价为含税含运费，作为合同的组成部分，并请保留此单和合同。</w:t>
      </w:r>
    </w:p>
    <w:p w14:paraId="7A3154DF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（二）</w:t>
      </w:r>
      <w:r>
        <w:rPr>
          <w:rFonts w:hint="eastAsia" w:ascii="宋体" w:hAnsi="宋体" w:cs="宋体"/>
          <w:szCs w:val="21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u w:val="none"/>
        </w:rPr>
        <w:t>期限：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1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</w:p>
    <w:p w14:paraId="5213A48C">
      <w:pPr>
        <w:spacing w:line="400" w:lineRule="exact"/>
        <w:rPr>
          <w:rFonts w:hint="eastAsia" w:ascii="宋体" w:eastAsia="宋体" w:cs="宋体"/>
          <w:szCs w:val="21"/>
          <w:lang w:val="en-US" w:eastAsia="zh-CN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（三）运输方式：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/</w:t>
      </w:r>
      <w:r>
        <w:rPr>
          <w:rFonts w:ascii="宋体" w:hAnsi="宋体" w:cs="宋体"/>
          <w:szCs w:val="21"/>
          <w:u w:val="single"/>
        </w:rPr>
        <w:t xml:space="preserve"> 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</w:rPr>
        <w:t>交货地点：</w:t>
      </w:r>
      <w:r>
        <w:rPr>
          <w:rFonts w:ascii="宋体" w:hAnsi="宋体" w:cs="宋体"/>
          <w:szCs w:val="21"/>
          <w:u w:val="single"/>
        </w:rPr>
        <w:t xml:space="preserve">   </w:t>
      </w:r>
      <w:r>
        <w:rPr>
          <w:rFonts w:hint="eastAsia" w:ascii="宋体" w:hAnsi="宋体" w:cs="宋体"/>
          <w:szCs w:val="21"/>
          <w:u w:val="single"/>
          <w:lang w:eastAsia="zh-CN"/>
        </w:rPr>
        <w:t>鹃城味业公司</w:t>
      </w:r>
      <w:r>
        <w:rPr>
          <w:rFonts w:ascii="宋体" w:hAnsi="宋体" w:cs="宋体"/>
          <w:szCs w:val="21"/>
          <w:u w:val="single"/>
        </w:rPr>
        <w:t xml:space="preserve">    </w:t>
      </w:r>
      <w:r>
        <w:rPr>
          <w:rFonts w:hint="eastAsia" w:ascii="宋体" w:hAnsi="宋体" w:cs="宋体"/>
          <w:szCs w:val="21"/>
        </w:rPr>
        <w:t>；</w:t>
      </w:r>
      <w:r>
        <w:rPr>
          <w:rFonts w:hint="eastAsia" w:ascii="宋体" w:hAnsi="宋体" w:cs="宋体"/>
          <w:szCs w:val="21"/>
          <w:lang w:val="en-US" w:eastAsia="zh-CN"/>
        </w:rPr>
        <w:t xml:space="preserve"> </w:t>
      </w:r>
    </w:p>
    <w:p w14:paraId="0DFEDC2B">
      <w:pPr>
        <w:spacing w:line="400" w:lineRule="exact"/>
        <w:rPr>
          <w:rFonts w:hint="eastAsia" w:ascii="宋体" w:hAnsi="宋体" w:cs="宋体"/>
          <w:szCs w:val="21"/>
          <w:lang w:val="en-US" w:eastAsia="zh-CN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（四）</w:t>
      </w:r>
      <w:r>
        <w:rPr>
          <w:rFonts w:hint="eastAsia" w:ascii="宋体" w:hAnsi="宋体" w:cs="宋体"/>
          <w:szCs w:val="21"/>
        </w:rPr>
        <w:t>税</w:t>
      </w:r>
      <w:r>
        <w:rPr>
          <w:rFonts w:hint="eastAsia" w:ascii="宋体" w:hAnsi="宋体" w:cs="宋体"/>
          <w:szCs w:val="21"/>
          <w:lang w:eastAsia="zh-CN"/>
        </w:rPr>
        <w:t>票及</w:t>
      </w:r>
      <w:r>
        <w:rPr>
          <w:rFonts w:hint="eastAsia" w:ascii="宋体" w:hAnsi="宋体" w:cs="宋体"/>
          <w:szCs w:val="21"/>
          <w:lang w:val="en-US" w:eastAsia="zh-CN"/>
        </w:rPr>
        <w:t>税率</w:t>
      </w:r>
      <w:r>
        <w:rPr>
          <w:rFonts w:hint="eastAsia" w:ascii="宋体" w:hAnsi="宋体" w:cs="宋体"/>
          <w:szCs w:val="21"/>
        </w:rPr>
        <w:t>：</w:t>
      </w:r>
      <w:r>
        <w:rPr>
          <w:rFonts w:ascii="宋体" w:hAnsi="宋体" w:cs="宋体"/>
          <w:b/>
          <w:szCs w:val="21"/>
          <w:u w:val="single"/>
        </w:rPr>
        <w:t xml:space="preserve">   </w:t>
      </w:r>
      <w:r>
        <w:rPr>
          <w:rFonts w:hint="eastAsia" w:ascii="宋体" w:hAnsi="宋体" w:cs="宋体"/>
          <w:bCs/>
          <w:szCs w:val="21"/>
          <w:u w:val="single"/>
          <w:lang w:val="en-US" w:eastAsia="zh-CN"/>
        </w:rPr>
        <w:t xml:space="preserve">               </w:t>
      </w:r>
      <w:r>
        <w:rPr>
          <w:rFonts w:ascii="宋体" w:hAnsi="宋体" w:cs="宋体"/>
          <w:b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；</w:t>
      </w:r>
      <w:r>
        <w:rPr>
          <w:rFonts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 xml:space="preserve">     </w:t>
      </w:r>
    </w:p>
    <w:p w14:paraId="49334361">
      <w:pPr>
        <w:spacing w:line="400" w:lineRule="exact"/>
        <w:rPr>
          <w:rFonts w:asci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（五）我司联系人：李老师</w:t>
      </w: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hAnsi="宋体" w:cs="宋体"/>
          <w:szCs w:val="21"/>
          <w:u w:val="single"/>
        </w:rPr>
        <w:t>028-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87870386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ascii="宋体" w:hAnsi="宋体" w:cs="宋体"/>
          <w:szCs w:val="21"/>
        </w:rPr>
        <w:t xml:space="preserve"> </w:t>
      </w:r>
    </w:p>
    <w:p w14:paraId="65F7C6D6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 xml:space="preserve">   </w:t>
      </w:r>
      <w:r>
        <w:rPr>
          <w:rFonts w:hint="eastAsia" w:ascii="宋体" w:hAnsi="宋体" w:cs="宋体"/>
          <w:szCs w:val="21"/>
        </w:rPr>
        <w:t>（六）报价期限：上列询价单请于</w:t>
      </w:r>
      <w:r>
        <w:rPr>
          <w:rFonts w:ascii="宋体" w:hAnsi="宋体" w:cs="宋体"/>
          <w:szCs w:val="21"/>
          <w:u w:val="single"/>
        </w:rPr>
        <w:t xml:space="preserve"> 20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25</w:t>
      </w:r>
      <w:r>
        <w:rPr>
          <w:rFonts w:hint="eastAsia" w:ascii="宋体" w:hAnsi="宋体" w:cs="宋体"/>
          <w:szCs w:val="21"/>
          <w:u w:val="single"/>
        </w:rPr>
        <w:t>年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 xml:space="preserve"> 1</w:t>
      </w:r>
      <w:r>
        <w:rPr>
          <w:rFonts w:hint="eastAsia" w:ascii="宋体" w:hAnsi="宋体" w:cs="宋体"/>
          <w:szCs w:val="21"/>
          <w:u w:val="single"/>
        </w:rPr>
        <w:t>月</w:t>
      </w:r>
      <w:r>
        <w:rPr>
          <w:rFonts w:hint="eastAsia" w:ascii="宋体" w:hAnsi="宋体" w:cs="宋体"/>
          <w:szCs w:val="21"/>
          <w:u w:val="single"/>
          <w:lang w:val="en-US" w:eastAsia="zh-CN"/>
        </w:rPr>
        <w:t>19</w:t>
      </w:r>
      <w:r>
        <w:rPr>
          <w:rFonts w:hint="eastAsia" w:ascii="宋体" w:hAnsi="宋体" w:cs="宋体"/>
          <w:szCs w:val="21"/>
          <w:u w:val="single"/>
        </w:rPr>
        <w:t>号</w:t>
      </w:r>
      <w:r>
        <w:rPr>
          <w:rFonts w:hint="eastAsia" w:ascii="宋体" w:hAnsi="宋体" w:cs="宋体"/>
          <w:szCs w:val="21"/>
          <w:u w:val="single"/>
          <w:lang w:eastAsia="zh-CN"/>
        </w:rPr>
        <w:t>（含）</w:t>
      </w:r>
      <w:r>
        <w:rPr>
          <w:rFonts w:hint="eastAsia" w:ascii="宋体" w:hAnsi="宋体" w:cs="宋体"/>
          <w:szCs w:val="21"/>
        </w:rPr>
        <w:t>以前，惠予报价以便洽购为感。</w:t>
      </w:r>
    </w:p>
    <w:p w14:paraId="5B0FCFA9">
      <w:pPr>
        <w:spacing w:line="400" w:lineRule="exact"/>
        <w:rPr>
          <w:rFonts w:hint="eastAsia" w:ascii="宋体" w:hAnsi="宋体" w:cs="宋体"/>
          <w:b/>
          <w:bCs/>
          <w:sz w:val="24"/>
        </w:rPr>
      </w:pPr>
      <w:r>
        <w:rPr>
          <w:rFonts w:ascii="仿宋_GB2312" w:hAnsi="仿宋_GB2312" w:eastAsia="仿宋_GB2312" w:cs="仿宋_GB2312"/>
          <w:b/>
          <w:bCs/>
          <w:sz w:val="28"/>
          <w:szCs w:val="28"/>
        </w:rPr>
        <w:t xml:space="preserve">   </w:t>
      </w:r>
      <w:r>
        <w:rPr>
          <w:rFonts w:hint="eastAsia" w:ascii="宋体" w:hAnsi="宋体" w:cs="宋体"/>
          <w:b/>
          <w:bCs/>
          <w:sz w:val="24"/>
        </w:rPr>
        <w:t>二、询价产品的名称、规格、数量、质量、价格等</w:t>
      </w:r>
    </w:p>
    <w:p w14:paraId="06ADC8A6">
      <w:pPr>
        <w:spacing w:line="400" w:lineRule="exact"/>
        <w:ind w:firstLine="723" w:firstLineChars="300"/>
        <w:rPr>
          <w:rFonts w:hint="eastAsia" w:ascii="宋体" w:hAnsi="宋体" w:eastAsia="宋体" w:cs="宋体"/>
          <w:b/>
          <w:bCs/>
          <w:sz w:val="24"/>
          <w:lang w:eastAsia="zh-CN"/>
        </w:rPr>
      </w:pPr>
      <w:r>
        <w:rPr>
          <w:rFonts w:hint="eastAsia" w:ascii="宋体" w:hAnsi="宋体" w:cs="宋体"/>
          <w:b/>
          <w:bCs/>
          <w:sz w:val="24"/>
          <w:lang w:eastAsia="zh-CN"/>
        </w:rPr>
        <w:t>详细见下表</w:t>
      </w:r>
    </w:p>
    <w:p w14:paraId="179BC9B2">
      <w:pPr>
        <w:spacing w:line="400" w:lineRule="exact"/>
        <w:ind w:firstLine="482" w:firstLineChars="200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三、</w:t>
      </w:r>
      <w:r>
        <w:rPr>
          <w:rFonts w:hint="eastAsia" w:ascii="宋体" w:hAnsi="宋体" w:eastAsia="宋体" w:cs="宋体"/>
          <w:b/>
          <w:bCs/>
          <w:sz w:val="24"/>
        </w:rPr>
        <w:t>结算方式：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按月支付，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双方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核对清楚数量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开具相应发票后，10个工作日内付款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4"/>
        </w:rPr>
        <w:t xml:space="preserve">      </w:t>
      </w:r>
    </w:p>
    <w:p w14:paraId="76205283">
      <w:pPr>
        <w:keepNext w:val="0"/>
        <w:keepLines w:val="0"/>
        <w:widowControl/>
        <w:numPr>
          <w:ilvl w:val="0"/>
          <w:numId w:val="0"/>
        </w:numPr>
        <w:suppressLineNumbers w:val="0"/>
        <w:ind w:left="240" w:leftChars="0"/>
        <w:jc w:val="left"/>
        <w:rPr>
          <w:rFonts w:ascii="新宋体" w:hAnsi="新宋体" w:eastAsia="新宋体"/>
          <w:sz w:val="24"/>
        </w:rPr>
      </w:pPr>
    </w:p>
    <w:p w14:paraId="680743C2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    四、其他资料：营业执照或者食品经营许可证</w:t>
      </w:r>
    </w:p>
    <w:p w14:paraId="75DDA6A5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</w:p>
    <w:p w14:paraId="102B6FFE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</w:p>
    <w:p w14:paraId="3D84B0A8">
      <w:pPr>
        <w:numPr>
          <w:ilvl w:val="0"/>
          <w:numId w:val="0"/>
        </w:numPr>
        <w:spacing w:line="400" w:lineRule="exact"/>
        <w:rPr>
          <w:rFonts w:hint="eastAsia" w:ascii="宋体" w:hAnsi="宋体" w:eastAsia="宋体" w:cs="宋体"/>
          <w:b/>
          <w:bCs/>
          <w:sz w:val="24"/>
          <w:lang w:val="en-US" w:eastAsia="zh-CN"/>
        </w:rPr>
      </w:pPr>
    </w:p>
    <w:p w14:paraId="609426FD">
      <w:pPr>
        <w:spacing w:line="400" w:lineRule="exact"/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报价单位名称（加盖印章）：</w:t>
      </w:r>
      <w:r>
        <w:rPr>
          <w:rFonts w:ascii="宋体" w:hAnsi="宋体" w:cs="宋体"/>
          <w:szCs w:val="21"/>
        </w:rPr>
        <w:t xml:space="preserve">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</w:t>
      </w:r>
      <w:r>
        <w:rPr>
          <w:rFonts w:ascii="宋体" w:hAnsi="宋体" w:cs="宋体"/>
          <w:szCs w:val="21"/>
        </w:rPr>
        <w:t xml:space="preserve">                  </w:t>
      </w:r>
      <w:r>
        <w:rPr>
          <w:rFonts w:hint="eastAsia" w:ascii="宋体" w:hAnsi="宋体" w:cs="宋体"/>
          <w:szCs w:val="21"/>
        </w:rPr>
        <w:t>联系人：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</w:p>
    <w:p w14:paraId="304140F5">
      <w:pPr>
        <w:spacing w:line="400" w:lineRule="exact"/>
        <w:ind w:firstLine="420" w:firstLineChars="200"/>
        <w:rPr>
          <w:rFonts w:ascii="宋体" w:cs="宋体"/>
          <w:szCs w:val="21"/>
        </w:rPr>
      </w:pPr>
    </w:p>
    <w:p w14:paraId="77B71E8B"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联系电话：</w:t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cs="宋体"/>
          <w:szCs w:val="21"/>
        </w:rPr>
        <w:tab/>
      </w:r>
      <w:r>
        <w:rPr>
          <w:rFonts w:ascii="宋体" w:hAnsi="宋体" w:cs="宋体"/>
          <w:szCs w:val="21"/>
        </w:rPr>
        <w:t xml:space="preserve">                      </w:t>
      </w:r>
      <w:r>
        <w:rPr>
          <w:rFonts w:hint="eastAsia" w:ascii="宋体" w:hAnsi="宋体" w:cs="宋体"/>
          <w:szCs w:val="21"/>
          <w:lang w:val="en-US" w:eastAsia="zh-CN"/>
        </w:rPr>
        <w:t xml:space="preserve">       </w:t>
      </w:r>
      <w:r>
        <w:rPr>
          <w:rFonts w:ascii="宋体" w:hAnsi="宋体" w:cs="宋体"/>
          <w:szCs w:val="21"/>
        </w:rPr>
        <w:t xml:space="preserve">         </w:t>
      </w:r>
      <w:r>
        <w:rPr>
          <w:rFonts w:hint="eastAsia" w:ascii="宋体" w:hAnsi="宋体" w:cs="宋体"/>
          <w:szCs w:val="21"/>
        </w:rPr>
        <w:t>日期：</w:t>
      </w:r>
      <w:r>
        <w:rPr>
          <w:rFonts w:ascii="宋体" w:hAnsi="宋体" w:cs="宋体"/>
          <w:szCs w:val="21"/>
        </w:rPr>
        <w:t xml:space="preserve">    </w:t>
      </w:r>
    </w:p>
    <w:p w14:paraId="2A3F7A2E"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</w:p>
    <w:p w14:paraId="2CBE0FD2">
      <w:pPr>
        <w:spacing w:line="400" w:lineRule="exact"/>
        <w:ind w:firstLine="420" w:firstLineChars="200"/>
        <w:rPr>
          <w:rFonts w:ascii="宋体" w:hAnsi="宋体" w:cs="宋体"/>
          <w:szCs w:val="21"/>
        </w:rPr>
      </w:pPr>
    </w:p>
    <w:p w14:paraId="03A4339D">
      <w:pPr>
        <w:spacing w:line="400" w:lineRule="exact"/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</w:p>
    <w:p w14:paraId="1C610A00">
      <w:pPr>
        <w:bidi w:val="0"/>
        <w:rPr>
          <w:rFonts w:hint="default"/>
          <w:lang w:val="en-US" w:eastAsia="zh-CN"/>
        </w:rPr>
        <w:sectPr>
          <w:headerReference r:id="rId3" w:type="default"/>
          <w:pgSz w:w="11906" w:h="16838"/>
          <w:pgMar w:top="0" w:right="0" w:bottom="0" w:left="0" w:header="851" w:footer="992" w:gutter="0"/>
          <w:pgNumType w:fmt="decimal"/>
          <w:cols w:space="720" w:num="1"/>
          <w:docGrid w:type="lines" w:linePitch="312" w:charSpace="0"/>
        </w:sectPr>
      </w:pPr>
    </w:p>
    <w:p w14:paraId="5599D767">
      <w:pPr>
        <w:adjustRightInd w:val="0"/>
        <w:snapToGrid w:val="0"/>
        <w:spacing w:line="360" w:lineRule="auto"/>
        <w:jc w:val="center"/>
        <w:rPr>
          <w:rFonts w:hint="eastAsia" w:cs="黑体"/>
          <w:b/>
          <w:bCs/>
          <w:color w:val="000000"/>
          <w:kern w:val="44"/>
          <w:sz w:val="36"/>
          <w:szCs w:val="36"/>
          <w:lang w:val="zh-CN"/>
        </w:rPr>
      </w:pPr>
      <w:r>
        <w:rPr>
          <w:rFonts w:hint="eastAsia" w:cs="黑体"/>
          <w:b/>
          <w:bCs/>
          <w:color w:val="000000"/>
          <w:kern w:val="44"/>
          <w:sz w:val="36"/>
          <w:szCs w:val="36"/>
          <w:lang w:val="zh-CN"/>
        </w:rPr>
        <w:t>米面油类及干杂调味品类报价明细表</w:t>
      </w:r>
    </w:p>
    <w:tbl>
      <w:tblPr>
        <w:tblStyle w:val="4"/>
        <w:tblW w:w="142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485"/>
        <w:gridCol w:w="1817"/>
        <w:gridCol w:w="1417"/>
        <w:gridCol w:w="1786"/>
        <w:gridCol w:w="1701"/>
        <w:gridCol w:w="1843"/>
        <w:gridCol w:w="1418"/>
      </w:tblGrid>
      <w:tr w14:paraId="28EAE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7735570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251A7EA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品名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2AE679FD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规格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4517833A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6CCAA750">
            <w:pPr>
              <w:jc w:val="center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单价报价（元）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2A1C7"/>
            <w:noWrap/>
            <w:vAlign w:val="center"/>
          </w:tcPr>
          <w:p w14:paraId="0D8DBA37">
            <w:pPr>
              <w:jc w:val="center"/>
              <w:rPr>
                <w:rFonts w:hint="eastAsia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</w:rPr>
              <w:t>全年预估</w:t>
            </w:r>
            <w:r>
              <w:rPr>
                <w:rFonts w:hint="eastAsia"/>
                <w:b/>
                <w:bCs/>
                <w:color w:val="000000"/>
                <w:lang w:eastAsia="zh-CN"/>
              </w:rPr>
              <w:t>数量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603D27B2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  <w:lang w:eastAsia="zh-CN"/>
              </w:rPr>
              <w:t>合计</w:t>
            </w:r>
            <w:r>
              <w:rPr>
                <w:rFonts w:hint="eastAsia"/>
                <w:b/>
                <w:bCs/>
              </w:rPr>
              <w:t>（元）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2A1C7"/>
            <w:noWrap w:val="0"/>
            <w:vAlign w:val="center"/>
          </w:tcPr>
          <w:p w14:paraId="50CD71FF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14:paraId="23F07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noWrap w:val="0"/>
            <w:vAlign w:val="center"/>
          </w:tcPr>
          <w:p w14:paraId="37265FE3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 w:cs="黑体"/>
                <w:b/>
                <w:bCs/>
                <w:color w:val="000000"/>
                <w:kern w:val="44"/>
                <w:lang w:val="zh-CN"/>
              </w:rPr>
              <w:t>米面油类</w:t>
            </w:r>
          </w:p>
        </w:tc>
      </w:tr>
      <w:tr w14:paraId="54B3A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B2F0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F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Style w:val="13"/>
                <w:lang w:val="en-US" w:eastAsia="zh-CN" w:bidi="ar"/>
              </w:rPr>
              <w:t>汉中香米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D7F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25kg/袋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646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袋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AD9C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1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3C6B3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3311B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1AE71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87EE1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88D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乡户人家菜籽油（非转基因）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26F4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27kg/桶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82A6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桶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003C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8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7EE43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3802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1420C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3BC4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7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Style w:val="13"/>
                <w:lang w:val="en-US" w:eastAsia="zh-CN" w:bidi="ar"/>
              </w:rPr>
              <w:t>挂面（中粗）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BB59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1kg/把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78D1B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把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2D5E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0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4BCC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1CE5F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1695E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4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5B3D7"/>
            <w:noWrap/>
            <w:vAlign w:val="center"/>
          </w:tcPr>
          <w:p w14:paraId="290A5149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 w:cs="黑体"/>
                <w:b/>
                <w:bCs/>
                <w:color w:val="000000"/>
                <w:kern w:val="44"/>
                <w:lang w:val="zh-CN"/>
              </w:rPr>
              <w:t>干杂调味品类</w:t>
            </w:r>
          </w:p>
        </w:tc>
      </w:tr>
      <w:tr w14:paraId="35CFD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F56CF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A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去皮大蒜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5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7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844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95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E5BA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7D73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3BC7B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74701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A3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莲花味精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BC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8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FDC5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D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789A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3C421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1774A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FEAA9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73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莲花鸡精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F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D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FC89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D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9CCE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1C63D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1AAA6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8FB6E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10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名扬火锅料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16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0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616EB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4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2AB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A6530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7685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97B32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63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干小木耳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F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83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D9DF8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7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F346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0E982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3EA23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A257D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0C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干海带皮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5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1A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F90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48C6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F281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798C3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053C8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2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中雪豆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8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6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5940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B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D1F80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989D1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0ED19F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3210B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E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川中香香油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A4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4.5L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C8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21CD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D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5ABB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ECDC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09346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A5FFA">
            <w:pPr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2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花椒面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95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1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0AAC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2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3C28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EC1A7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3D9A5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97F7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2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海椒面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E8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D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C8ECF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10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C85D1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705A1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3F8E65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BF511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D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干花椒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3B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8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536DA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9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C1D1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E1AB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3384B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523A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0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干海椒节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4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B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BCE1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CC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D157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9AFCA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14:paraId="2F628F06">
      <w:pPr>
        <w:jc w:val="center"/>
        <w:rPr>
          <w:rFonts w:hint="eastAsia" w:eastAsia="宋体"/>
          <w:color w:val="000000"/>
          <w:lang w:val="en-US" w:eastAsia="zh-CN"/>
        </w:rPr>
        <w:sectPr>
          <w:headerReference r:id="rId4" w:type="default"/>
          <w:pgSz w:w="16838" w:h="11906" w:orient="landscape"/>
          <w:pgMar w:top="0" w:right="0" w:bottom="0" w:left="0" w:header="851" w:footer="992" w:gutter="0"/>
          <w:pgNumType w:fmt="decimal" w:start="1"/>
          <w:cols w:space="720" w:num="1"/>
          <w:docGrid w:type="lines" w:linePitch="312" w:charSpace="0"/>
        </w:sectPr>
      </w:pPr>
    </w:p>
    <w:tbl>
      <w:tblPr>
        <w:tblStyle w:val="4"/>
        <w:tblW w:w="1423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485"/>
        <w:gridCol w:w="1817"/>
        <w:gridCol w:w="1417"/>
        <w:gridCol w:w="1786"/>
        <w:gridCol w:w="1701"/>
        <w:gridCol w:w="1843"/>
        <w:gridCol w:w="1418"/>
      </w:tblGrid>
      <w:tr w14:paraId="0D3CE041"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38370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5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绿豆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6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5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B9D3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C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9F39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4EFC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1544A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DCB3AC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30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红豆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90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D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634D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C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737B2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8655E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71C9AD2E"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C57F1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0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干粉丝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D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F7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D6FB6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C3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5B03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22F47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7AA4A1C3"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E9707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21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淀粉(豆粉）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06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85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632C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BE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362AD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D738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A3AE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D3412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17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8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散装银耳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1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D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CBEAC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0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64995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03F5D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04422261"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C07A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F99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枸杞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C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6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FB59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8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B710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6447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50EF4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9D551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19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8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大枣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F2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3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CA220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C7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BAB6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E12B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3787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989B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D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红椒娇鱼酸菜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7B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E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400E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7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725F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8B56F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FE1E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6449C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A0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紫菜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06006">
            <w:pPr>
              <w:jc w:val="center"/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8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E9E56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C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6F58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EFE0C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0FA0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AF788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22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C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千禾酱油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5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6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46B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E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DE8F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C219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30C2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BBAB8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23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E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千禾醋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0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B5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桶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16B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2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6549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0EBF3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39A43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47A4F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24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6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加碘盐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4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350g*60袋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3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袋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F1F8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0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A866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776E6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18152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D723C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25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B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料酒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D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5L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7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1E627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6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4DD80F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4649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169A8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5ED65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26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3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家乐辣鲜露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E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A6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59F2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FA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E2F8C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DDBA5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2A57D4D9"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B30EB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27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2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香料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6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E689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3D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3087E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D7342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53D47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45D71D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28</w:t>
            </w:r>
          </w:p>
        </w:tc>
        <w:tc>
          <w:tcPr>
            <w:tcW w:w="3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EC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D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9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斤</w:t>
            </w:r>
          </w:p>
        </w:tc>
        <w:tc>
          <w:tcPr>
            <w:tcW w:w="1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83BD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1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0C894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C87D3">
            <w:pPr>
              <w:jc w:val="center"/>
              <w:rPr>
                <w:rFonts w:hint="eastAsia"/>
                <w:color w:val="000000"/>
              </w:rPr>
            </w:pPr>
          </w:p>
        </w:tc>
      </w:tr>
      <w:tr w14:paraId="4DF7D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9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D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合计报价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511DBA"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80A5"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 w14:paraId="62EB671D">
      <w:pPr>
        <w:jc w:val="both"/>
        <w:rPr>
          <w:rFonts w:hint="eastAsia"/>
          <w:color w:val="000000"/>
        </w:rPr>
        <w:sectPr>
          <w:headerReference r:id="rId5" w:type="default"/>
          <w:pgSz w:w="16838" w:h="11906" w:orient="landscape"/>
          <w:pgMar w:top="0" w:right="0" w:bottom="0" w:left="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78B68B94">
      <w:pPr>
        <w:tabs>
          <w:tab w:val="left" w:pos="7728"/>
        </w:tabs>
        <w:bidi w:val="0"/>
        <w:rPr>
          <w:rFonts w:hint="default"/>
          <w:lang w:val="en-US" w:eastAsia="zh-CN"/>
        </w:rPr>
        <w:sectPr>
          <w:headerReference r:id="rId6" w:type="default"/>
          <w:pgSz w:w="16838" w:h="11906" w:orient="landscape"/>
          <w:pgMar w:top="0" w:right="0" w:bottom="0" w:left="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6F9893D0">
      <w:pPr>
        <w:tabs>
          <w:tab w:val="left" w:pos="3644"/>
        </w:tabs>
        <w:bidi w:val="0"/>
        <w:jc w:val="left"/>
        <w:rPr>
          <w:rFonts w:hint="default"/>
          <w:lang w:val="en-US" w:eastAsia="zh-CN"/>
        </w:rPr>
      </w:pPr>
    </w:p>
    <w:sectPr>
      <w:headerReference r:id="rId7" w:type="default"/>
      <w:pgSz w:w="16838" w:h="11906" w:orient="landscape"/>
      <w:pgMar w:top="0" w:right="0" w:bottom="0" w:left="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564CA">
    <w:pPr>
      <w:pStyle w:val="3"/>
      <w:pBdr>
        <w:bottom w:val="none" w:color="auto" w:sz="0" w:space="0"/>
      </w:pBdr>
      <w:tabs>
        <w:tab w:val="clear" w:pos="4153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6158D">
    <w:pPr>
      <w:pStyle w:val="3"/>
      <w:pBdr>
        <w:bottom w:val="none" w:color="auto" w:sz="0" w:space="0"/>
      </w:pBdr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11D45D">
    <w:pPr>
      <w:pStyle w:val="3"/>
      <w:pBdr>
        <w:bottom w:val="none" w:color="auto" w:sz="0" w:space="0"/>
      </w:pBdr>
      <w:jc w:val="both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96AC91">
    <w:pPr>
      <w:pStyle w:val="3"/>
      <w:pBdr>
        <w:bottom w:val="none" w:color="auto" w:sz="0" w:space="0"/>
      </w:pBdr>
      <w:jc w:val="both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351A6">
    <w:pPr>
      <w:pStyle w:val="3"/>
      <w:pBdr>
        <w:bottom w:val="none" w:color="auto" w:sz="0" w:space="0"/>
      </w:pBdr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3C8FD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</w:rPr>
                            <w:t>第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共</w:t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h/ikL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3C8FD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</w:rPr>
                      <w:t>第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共</w:t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rFonts w:hint="eastAsia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yZjEzMjZiNGMxZjdjZDkxYzg5N2I0Yjg1YjdhYTAifQ=="/>
  </w:docVars>
  <w:rsids>
    <w:rsidRoot w:val="00A714F8"/>
    <w:rsid w:val="000371CE"/>
    <w:rsid w:val="000D3E3A"/>
    <w:rsid w:val="0012051D"/>
    <w:rsid w:val="00122C1A"/>
    <w:rsid w:val="00164175"/>
    <w:rsid w:val="00183CFF"/>
    <w:rsid w:val="001A4563"/>
    <w:rsid w:val="00214ECC"/>
    <w:rsid w:val="002316AD"/>
    <w:rsid w:val="002B1FBB"/>
    <w:rsid w:val="002C0271"/>
    <w:rsid w:val="002E3ED5"/>
    <w:rsid w:val="0030698A"/>
    <w:rsid w:val="003332C5"/>
    <w:rsid w:val="00382449"/>
    <w:rsid w:val="00395C23"/>
    <w:rsid w:val="003D7FD1"/>
    <w:rsid w:val="0041664C"/>
    <w:rsid w:val="00481BE5"/>
    <w:rsid w:val="004934B8"/>
    <w:rsid w:val="004D3C76"/>
    <w:rsid w:val="005E0B96"/>
    <w:rsid w:val="006356D5"/>
    <w:rsid w:val="00640D9C"/>
    <w:rsid w:val="00671C1E"/>
    <w:rsid w:val="0068559D"/>
    <w:rsid w:val="006C28C0"/>
    <w:rsid w:val="006C3EE5"/>
    <w:rsid w:val="006F08BF"/>
    <w:rsid w:val="00746AD1"/>
    <w:rsid w:val="007470CC"/>
    <w:rsid w:val="00770266"/>
    <w:rsid w:val="00775027"/>
    <w:rsid w:val="007B53B5"/>
    <w:rsid w:val="007C3305"/>
    <w:rsid w:val="008050A9"/>
    <w:rsid w:val="00830BF6"/>
    <w:rsid w:val="008649DD"/>
    <w:rsid w:val="00874DA8"/>
    <w:rsid w:val="008B21D0"/>
    <w:rsid w:val="009C129D"/>
    <w:rsid w:val="009C3A33"/>
    <w:rsid w:val="009D23D4"/>
    <w:rsid w:val="009F28B7"/>
    <w:rsid w:val="00A1560C"/>
    <w:rsid w:val="00A303E9"/>
    <w:rsid w:val="00A67D33"/>
    <w:rsid w:val="00A714F8"/>
    <w:rsid w:val="00A74B76"/>
    <w:rsid w:val="00A8641D"/>
    <w:rsid w:val="00AA4B50"/>
    <w:rsid w:val="00AE7657"/>
    <w:rsid w:val="00B54B21"/>
    <w:rsid w:val="00BA07D9"/>
    <w:rsid w:val="00C55870"/>
    <w:rsid w:val="00CA6939"/>
    <w:rsid w:val="00D1055D"/>
    <w:rsid w:val="00DD5673"/>
    <w:rsid w:val="00E46A81"/>
    <w:rsid w:val="00E96415"/>
    <w:rsid w:val="00EC6017"/>
    <w:rsid w:val="00EE6A7B"/>
    <w:rsid w:val="00F6757D"/>
    <w:rsid w:val="01D54D98"/>
    <w:rsid w:val="0223142A"/>
    <w:rsid w:val="02996DC4"/>
    <w:rsid w:val="02C11D65"/>
    <w:rsid w:val="03085DD0"/>
    <w:rsid w:val="031708C9"/>
    <w:rsid w:val="034822A9"/>
    <w:rsid w:val="044943EE"/>
    <w:rsid w:val="04DF22A8"/>
    <w:rsid w:val="05295E06"/>
    <w:rsid w:val="05A04DEE"/>
    <w:rsid w:val="05F14CB7"/>
    <w:rsid w:val="05F86FC3"/>
    <w:rsid w:val="06187C8D"/>
    <w:rsid w:val="067526A6"/>
    <w:rsid w:val="06FE1D9B"/>
    <w:rsid w:val="079D53DB"/>
    <w:rsid w:val="082741CB"/>
    <w:rsid w:val="08497449"/>
    <w:rsid w:val="084B746C"/>
    <w:rsid w:val="094D341D"/>
    <w:rsid w:val="09B526A3"/>
    <w:rsid w:val="0A625C67"/>
    <w:rsid w:val="0A8248F9"/>
    <w:rsid w:val="0AE94075"/>
    <w:rsid w:val="0B4640D0"/>
    <w:rsid w:val="0B7A71D0"/>
    <w:rsid w:val="0B950691"/>
    <w:rsid w:val="0D51729D"/>
    <w:rsid w:val="0DCE42DB"/>
    <w:rsid w:val="0DEF3867"/>
    <w:rsid w:val="0E6E380C"/>
    <w:rsid w:val="0F9B6F28"/>
    <w:rsid w:val="0FA201B4"/>
    <w:rsid w:val="106C5267"/>
    <w:rsid w:val="113E3458"/>
    <w:rsid w:val="116543BE"/>
    <w:rsid w:val="11EA1139"/>
    <w:rsid w:val="12B32BD0"/>
    <w:rsid w:val="143A4F5F"/>
    <w:rsid w:val="146828CC"/>
    <w:rsid w:val="14C42CD6"/>
    <w:rsid w:val="15C54DC3"/>
    <w:rsid w:val="1628404C"/>
    <w:rsid w:val="16445BF1"/>
    <w:rsid w:val="16926768"/>
    <w:rsid w:val="179974B0"/>
    <w:rsid w:val="18217CEF"/>
    <w:rsid w:val="199055A9"/>
    <w:rsid w:val="199975E4"/>
    <w:rsid w:val="1A482E6B"/>
    <w:rsid w:val="1B2B0C57"/>
    <w:rsid w:val="1B715BFB"/>
    <w:rsid w:val="1B9415E2"/>
    <w:rsid w:val="1C9B49DC"/>
    <w:rsid w:val="1D401EA3"/>
    <w:rsid w:val="1D6D7C0E"/>
    <w:rsid w:val="1DDF1BEC"/>
    <w:rsid w:val="1E18008F"/>
    <w:rsid w:val="1F1C652A"/>
    <w:rsid w:val="1F884D2A"/>
    <w:rsid w:val="1F956498"/>
    <w:rsid w:val="1FB82027"/>
    <w:rsid w:val="20493A48"/>
    <w:rsid w:val="20C34F4E"/>
    <w:rsid w:val="21797E8A"/>
    <w:rsid w:val="21D21220"/>
    <w:rsid w:val="22430C86"/>
    <w:rsid w:val="226A5432"/>
    <w:rsid w:val="227434C1"/>
    <w:rsid w:val="22F7705C"/>
    <w:rsid w:val="23701D54"/>
    <w:rsid w:val="23AD5156"/>
    <w:rsid w:val="23C3459C"/>
    <w:rsid w:val="23ED3DD1"/>
    <w:rsid w:val="26B706D9"/>
    <w:rsid w:val="26B96187"/>
    <w:rsid w:val="27291F9E"/>
    <w:rsid w:val="2749773C"/>
    <w:rsid w:val="27EA1636"/>
    <w:rsid w:val="28E5627F"/>
    <w:rsid w:val="297306E2"/>
    <w:rsid w:val="29DC1139"/>
    <w:rsid w:val="2A2D3535"/>
    <w:rsid w:val="2A383867"/>
    <w:rsid w:val="2AB26999"/>
    <w:rsid w:val="2BD500BB"/>
    <w:rsid w:val="2BF05F4F"/>
    <w:rsid w:val="2CC04C11"/>
    <w:rsid w:val="2E196D63"/>
    <w:rsid w:val="2E7745BD"/>
    <w:rsid w:val="2F485F1F"/>
    <w:rsid w:val="317F19C3"/>
    <w:rsid w:val="321B58E2"/>
    <w:rsid w:val="32834106"/>
    <w:rsid w:val="32C1639E"/>
    <w:rsid w:val="331F4CF5"/>
    <w:rsid w:val="336631F3"/>
    <w:rsid w:val="33D44C64"/>
    <w:rsid w:val="34140EA1"/>
    <w:rsid w:val="348F514A"/>
    <w:rsid w:val="34BF19FE"/>
    <w:rsid w:val="34C97CF3"/>
    <w:rsid w:val="361862C1"/>
    <w:rsid w:val="36A7064F"/>
    <w:rsid w:val="36E90526"/>
    <w:rsid w:val="374414CA"/>
    <w:rsid w:val="382B1B34"/>
    <w:rsid w:val="389F2341"/>
    <w:rsid w:val="38C8265A"/>
    <w:rsid w:val="39184F8F"/>
    <w:rsid w:val="3A004437"/>
    <w:rsid w:val="3B647AFF"/>
    <w:rsid w:val="3C511AE0"/>
    <w:rsid w:val="3CFE2570"/>
    <w:rsid w:val="3DA91ECD"/>
    <w:rsid w:val="3E2D05EE"/>
    <w:rsid w:val="3F161F71"/>
    <w:rsid w:val="40C54850"/>
    <w:rsid w:val="40F12B52"/>
    <w:rsid w:val="421502BE"/>
    <w:rsid w:val="4245500E"/>
    <w:rsid w:val="42E0022B"/>
    <w:rsid w:val="43D32954"/>
    <w:rsid w:val="44AD6D5A"/>
    <w:rsid w:val="44E16619"/>
    <w:rsid w:val="458C03F2"/>
    <w:rsid w:val="462431C5"/>
    <w:rsid w:val="469A02FA"/>
    <w:rsid w:val="46EA66FF"/>
    <w:rsid w:val="483B1A2C"/>
    <w:rsid w:val="483C7010"/>
    <w:rsid w:val="48C978A6"/>
    <w:rsid w:val="49F26964"/>
    <w:rsid w:val="4A5238E6"/>
    <w:rsid w:val="4B5D52C6"/>
    <w:rsid w:val="4C092C6C"/>
    <w:rsid w:val="4C855396"/>
    <w:rsid w:val="4C9F41EA"/>
    <w:rsid w:val="4CC2421E"/>
    <w:rsid w:val="4DAE7122"/>
    <w:rsid w:val="4DD3574D"/>
    <w:rsid w:val="4E3605DF"/>
    <w:rsid w:val="4E915170"/>
    <w:rsid w:val="4E9818E9"/>
    <w:rsid w:val="4E98737F"/>
    <w:rsid w:val="4EA4502F"/>
    <w:rsid w:val="4ED105B4"/>
    <w:rsid w:val="501442ED"/>
    <w:rsid w:val="536271C9"/>
    <w:rsid w:val="53EF6439"/>
    <w:rsid w:val="549D6CE0"/>
    <w:rsid w:val="54E57F3A"/>
    <w:rsid w:val="55430577"/>
    <w:rsid w:val="554B4F75"/>
    <w:rsid w:val="5596171D"/>
    <w:rsid w:val="56654A58"/>
    <w:rsid w:val="57343896"/>
    <w:rsid w:val="57C958FD"/>
    <w:rsid w:val="57F2799F"/>
    <w:rsid w:val="58FB500B"/>
    <w:rsid w:val="59E00B01"/>
    <w:rsid w:val="5AC40FB1"/>
    <w:rsid w:val="5AFE597D"/>
    <w:rsid w:val="5BE21473"/>
    <w:rsid w:val="5BF669BB"/>
    <w:rsid w:val="5C0D4E8B"/>
    <w:rsid w:val="5FB30897"/>
    <w:rsid w:val="60786C20"/>
    <w:rsid w:val="611F7EE9"/>
    <w:rsid w:val="617C5039"/>
    <w:rsid w:val="623128A5"/>
    <w:rsid w:val="62493B9F"/>
    <w:rsid w:val="626671FB"/>
    <w:rsid w:val="635451CC"/>
    <w:rsid w:val="635F480F"/>
    <w:rsid w:val="653F6042"/>
    <w:rsid w:val="65A60E34"/>
    <w:rsid w:val="65AA1BB8"/>
    <w:rsid w:val="65B459FB"/>
    <w:rsid w:val="65DE1DB1"/>
    <w:rsid w:val="668E5962"/>
    <w:rsid w:val="66EF6A80"/>
    <w:rsid w:val="671D544B"/>
    <w:rsid w:val="6773704C"/>
    <w:rsid w:val="67BF100B"/>
    <w:rsid w:val="67EA063F"/>
    <w:rsid w:val="684B311F"/>
    <w:rsid w:val="698F6CBE"/>
    <w:rsid w:val="69E668DC"/>
    <w:rsid w:val="6A043B78"/>
    <w:rsid w:val="6AE94115"/>
    <w:rsid w:val="6B0C0596"/>
    <w:rsid w:val="6BA00DF0"/>
    <w:rsid w:val="6C707145"/>
    <w:rsid w:val="6D144001"/>
    <w:rsid w:val="6EBF3FE6"/>
    <w:rsid w:val="6F7F6E68"/>
    <w:rsid w:val="6FD4331D"/>
    <w:rsid w:val="701B2E02"/>
    <w:rsid w:val="704B08E7"/>
    <w:rsid w:val="714B0D57"/>
    <w:rsid w:val="71DC10FF"/>
    <w:rsid w:val="733A7D14"/>
    <w:rsid w:val="75435563"/>
    <w:rsid w:val="75844686"/>
    <w:rsid w:val="7656488C"/>
    <w:rsid w:val="76632A8C"/>
    <w:rsid w:val="767975B7"/>
    <w:rsid w:val="767E1A75"/>
    <w:rsid w:val="78082FB5"/>
    <w:rsid w:val="78C64303"/>
    <w:rsid w:val="791407B4"/>
    <w:rsid w:val="79222600"/>
    <w:rsid w:val="79B37ED3"/>
    <w:rsid w:val="79D41E56"/>
    <w:rsid w:val="7A186D5D"/>
    <w:rsid w:val="7A795AFD"/>
    <w:rsid w:val="7C522A0B"/>
    <w:rsid w:val="7CB41EA6"/>
    <w:rsid w:val="7D2D66F6"/>
    <w:rsid w:val="7D4A4527"/>
    <w:rsid w:val="7DD955C3"/>
    <w:rsid w:val="7E4A0D41"/>
    <w:rsid w:val="7EA86C6C"/>
    <w:rsid w:val="7ED369D3"/>
    <w:rsid w:val="7F000436"/>
    <w:rsid w:val="7F9E6C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0" w:semiHidden="0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locked/>
    <w:uiPriority w:val="59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No Spacing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2">
    <w:name w:val="_Style 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font1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6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header" Target="header5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601</Words>
  <Characters>709</Characters>
  <Lines>0</Lines>
  <Paragraphs>0</Paragraphs>
  <TotalTime>0</TotalTime>
  <ScaleCrop>false</ScaleCrop>
  <LinksUpToDate>false</LinksUpToDate>
  <CharactersWithSpaces>876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2014-03-11T07:47:00Z</dcterms:created>
  <dc:creator>薛晖君</dc:creator>
  <cp:lastModifiedBy>不搭</cp:lastModifiedBy>
  <cp:lastPrinted>2025-02-25T01:14:28Z</cp:lastPrinted>
  <dcterms:modified xsi:type="dcterms:W3CDTF">2026-01-15T01:01:47Z</dcterms:modified>
  <dc:title>询  价  单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0C880121707847A6A6B184E2F3AE3BAC_13</vt:lpwstr>
  </property>
  <property fmtid="{D5CDD505-2E9C-101B-9397-08002B2CF9AE}" pid="4" name="KSOTemplateDocerSaveRecord">
    <vt:lpwstr>eyJoZGlkIjoiZWFkNWRjYTc3Y2Y5YWY5MmYxYTU1YmFkZGUwMGE5NmUiLCJ1c2VySWQiOiIzMzM5MTkxNTcifQ==</vt:lpwstr>
  </property>
</Properties>
</file>