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34D944">
      <w:pPr>
        <w:spacing w:line="460" w:lineRule="exact"/>
        <w:jc w:val="center"/>
        <w:rPr>
          <w:rFonts w:hint="eastAsia" w:asci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四川省鹃城味业有限公司</w:t>
      </w:r>
    </w:p>
    <w:p w14:paraId="3DECE288">
      <w:pPr>
        <w:spacing w:line="460" w:lineRule="exact"/>
        <w:jc w:val="center"/>
        <w:rPr>
          <w:rFonts w:asci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150吨黄豆</w:t>
      </w:r>
      <w:r>
        <w:rPr>
          <w:rFonts w:hint="eastAsia" w:ascii="宋体" w:hAnsi="宋体" w:cs="宋体"/>
          <w:b/>
          <w:sz w:val="28"/>
          <w:szCs w:val="28"/>
        </w:rPr>
        <w:t>询价单</w:t>
      </w:r>
    </w:p>
    <w:p w14:paraId="555AE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2" w:firstLineChars="200"/>
        <w:textAlignment w:val="auto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一、报价注意事项</w:t>
      </w:r>
    </w:p>
    <w:p w14:paraId="29498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200"/>
        <w:textAlignment w:val="auto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（一）本询价为含税含运费，作为合同的组成部分，并请保留此单和合同。</w:t>
      </w:r>
    </w:p>
    <w:p w14:paraId="370EB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200"/>
        <w:textAlignment w:val="auto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（二）交货期限：以每次下订单后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日内交货。</w:t>
      </w:r>
    </w:p>
    <w:p w14:paraId="51829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200"/>
        <w:textAlignment w:val="auto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（三）运输方式：</w:t>
      </w:r>
      <w:r>
        <w:rPr>
          <w:rFonts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  <w:u w:val="single"/>
        </w:rPr>
        <w:t>汽车</w:t>
      </w:r>
      <w:r>
        <w:rPr>
          <w:rFonts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；</w:t>
      </w:r>
      <w:r>
        <w:rPr>
          <w:rFonts w:ascii="宋体" w:hAnsi="宋体" w:cs="宋体"/>
          <w:szCs w:val="21"/>
        </w:rPr>
        <w:t xml:space="preserve">     </w:t>
      </w:r>
      <w:r>
        <w:rPr>
          <w:rFonts w:hint="eastAsia" w:ascii="宋体" w:hAnsi="宋体" w:cs="宋体"/>
          <w:szCs w:val="21"/>
        </w:rPr>
        <w:t>交货地点：</w:t>
      </w:r>
      <w:r>
        <w:rPr>
          <w:rFonts w:ascii="宋体" w:hAnsi="宋体" w:cs="宋体"/>
          <w:szCs w:val="21"/>
          <w:u w:val="single"/>
        </w:rPr>
        <w:t xml:space="preserve">   </w:t>
      </w:r>
      <w:r>
        <w:rPr>
          <w:rFonts w:hint="eastAsia" w:ascii="宋体" w:hAnsi="宋体" w:cs="宋体"/>
          <w:szCs w:val="21"/>
          <w:u w:val="single"/>
          <w:lang w:eastAsia="zh-CN"/>
        </w:rPr>
        <w:t>鹃城味业</w:t>
      </w:r>
      <w:r>
        <w:rPr>
          <w:rFonts w:hint="eastAsia" w:ascii="宋体" w:hAnsi="宋体" w:cs="宋体"/>
          <w:szCs w:val="21"/>
          <w:u w:val="single"/>
        </w:rPr>
        <w:t>公司仓库</w:t>
      </w:r>
      <w:r>
        <w:rPr>
          <w:rFonts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；</w:t>
      </w:r>
    </w:p>
    <w:p w14:paraId="694D0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200"/>
        <w:textAlignment w:val="auto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（四）税率：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 xml:space="preserve"> 等额增值税普通发票</w:t>
      </w:r>
      <w:r>
        <w:rPr>
          <w:rFonts w:ascii="宋体" w:hAnsi="宋体" w:cs="宋体"/>
          <w:b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</w:rPr>
        <w:t>；</w:t>
      </w:r>
      <w:r>
        <w:rPr>
          <w:rFonts w:ascii="宋体" w:hAnsi="宋体" w:cs="宋体"/>
          <w:szCs w:val="21"/>
        </w:rPr>
        <w:t xml:space="preserve">     </w:t>
      </w:r>
    </w:p>
    <w:p w14:paraId="265EF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200"/>
        <w:textAlignment w:val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szCs w:val="21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五</w:t>
      </w:r>
      <w:r>
        <w:rPr>
          <w:rFonts w:hint="eastAsia" w:ascii="宋体" w:hAnsi="宋体" w:cs="宋体"/>
          <w:szCs w:val="21"/>
        </w:rPr>
        <w:t>）</w:t>
      </w:r>
      <w:r>
        <w:rPr>
          <w:rFonts w:hint="eastAsia" w:ascii="宋体" w:hAnsi="宋体" w:cs="宋体"/>
          <w:szCs w:val="21"/>
          <w:lang w:val="en-US" w:eastAsia="zh-CN"/>
        </w:rPr>
        <w:t>最高限价：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5200</w:t>
      </w:r>
      <w:r>
        <w:rPr>
          <w:rFonts w:hint="eastAsia" w:ascii="宋体" w:hAnsi="宋体" w:cs="宋体"/>
          <w:szCs w:val="21"/>
          <w:u w:val="none"/>
          <w:lang w:val="en-US" w:eastAsia="zh-CN"/>
        </w:rPr>
        <w:t>元/吨；</w:t>
      </w:r>
    </w:p>
    <w:p w14:paraId="4E2D4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200"/>
        <w:textAlignment w:val="auto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六</w:t>
      </w:r>
      <w:r>
        <w:rPr>
          <w:rFonts w:hint="eastAsia" w:ascii="宋体" w:hAnsi="宋体" w:cs="宋体"/>
          <w:szCs w:val="21"/>
        </w:rPr>
        <w:t>）我司联系人：</w:t>
      </w:r>
      <w:r>
        <w:rPr>
          <w:rFonts w:hint="eastAsia" w:ascii="宋体" w:hAnsi="宋体" w:cs="宋体"/>
          <w:szCs w:val="21"/>
          <w:lang w:val="en-US" w:eastAsia="zh-CN"/>
        </w:rPr>
        <w:t>黄</w:t>
      </w:r>
      <w:r>
        <w:rPr>
          <w:rFonts w:hint="eastAsia" w:ascii="宋体" w:hAnsi="宋体" w:cs="宋体"/>
          <w:szCs w:val="21"/>
        </w:rPr>
        <w:t>老师</w:t>
      </w: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szCs w:val="21"/>
        </w:rPr>
        <w:t>联系电话：</w:t>
      </w:r>
      <w:r>
        <w:rPr>
          <w:rFonts w:ascii="宋体" w:hAnsi="宋体" w:cs="宋体"/>
          <w:szCs w:val="21"/>
          <w:u w:val="single"/>
        </w:rPr>
        <w:t>028-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87870386</w:t>
      </w:r>
      <w:r>
        <w:rPr>
          <w:rFonts w:hint="eastAsia" w:ascii="宋体" w:hAnsi="宋体" w:cs="宋体"/>
          <w:szCs w:val="21"/>
          <w:u w:val="none"/>
          <w:lang w:val="en-US" w:eastAsia="zh-CN"/>
        </w:rPr>
        <w:t>；</w:t>
      </w:r>
      <w:r>
        <w:rPr>
          <w:rFonts w:ascii="宋体" w:hAnsi="宋体" w:cs="宋体"/>
          <w:szCs w:val="21"/>
          <w:u w:val="single"/>
        </w:rPr>
        <w:t xml:space="preserve"> </w:t>
      </w:r>
      <w:r>
        <w:rPr>
          <w:rFonts w:ascii="宋体" w:hAnsi="宋体" w:cs="宋体"/>
          <w:szCs w:val="21"/>
        </w:rPr>
        <w:t xml:space="preserve"> </w:t>
      </w:r>
    </w:p>
    <w:p w14:paraId="6569C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200"/>
        <w:textAlignment w:val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七</w:t>
      </w:r>
      <w:r>
        <w:rPr>
          <w:rFonts w:hint="eastAsia" w:ascii="宋体" w:hAnsi="宋体" w:cs="宋体"/>
          <w:szCs w:val="21"/>
        </w:rPr>
        <w:t>）报价期限：</w:t>
      </w:r>
      <w:r>
        <w:rPr>
          <w:rFonts w:hint="eastAsia" w:ascii="宋体" w:hAnsi="宋体" w:cs="宋体"/>
          <w:szCs w:val="21"/>
          <w:lang w:val="en-US" w:eastAsia="zh-CN"/>
        </w:rPr>
        <w:t>本</w:t>
      </w:r>
      <w:r>
        <w:rPr>
          <w:rFonts w:hint="eastAsia" w:ascii="宋体" w:hAnsi="宋体" w:cs="宋体"/>
          <w:szCs w:val="21"/>
        </w:rPr>
        <w:t>询价单请于</w:t>
      </w:r>
      <w:r>
        <w:rPr>
          <w:rFonts w:ascii="宋体" w:hAnsi="宋体" w:cs="宋体"/>
          <w:szCs w:val="21"/>
          <w:u w:val="single"/>
        </w:rPr>
        <w:t>20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26</w:t>
      </w:r>
      <w:r>
        <w:rPr>
          <w:rFonts w:hint="eastAsia" w:ascii="宋体" w:hAnsi="宋体" w:cs="宋体"/>
          <w:szCs w:val="21"/>
          <w:u w:val="none"/>
        </w:rPr>
        <w:t>年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1</w:t>
      </w:r>
      <w:r>
        <w:rPr>
          <w:rFonts w:hint="eastAsia" w:ascii="宋体" w:hAnsi="宋体" w:cs="宋体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28</w:t>
      </w:r>
      <w:bookmarkStart w:id="0" w:name="_GoBack"/>
      <w:bookmarkEnd w:id="0"/>
      <w:r>
        <w:rPr>
          <w:rFonts w:hint="eastAsia" w:ascii="宋体" w:hAnsi="宋体" w:cs="宋体"/>
          <w:szCs w:val="21"/>
          <w:u w:val="none"/>
          <w:lang w:val="en-US" w:eastAsia="zh-CN"/>
        </w:rPr>
        <w:t>日</w:t>
      </w:r>
      <w:r>
        <w:rPr>
          <w:rFonts w:hint="eastAsia" w:ascii="宋体" w:hAnsi="宋体" w:cs="宋体"/>
          <w:szCs w:val="21"/>
          <w:u w:val="none"/>
          <w:lang w:eastAsia="zh-CN"/>
        </w:rPr>
        <w:t>（含）</w:t>
      </w:r>
      <w:r>
        <w:rPr>
          <w:rFonts w:hint="eastAsia" w:ascii="宋体" w:hAnsi="宋体" w:cs="宋体"/>
          <w:szCs w:val="21"/>
        </w:rPr>
        <w:t>以前</w:t>
      </w:r>
      <w:r>
        <w:rPr>
          <w:rFonts w:hint="eastAsia" w:ascii="宋体" w:hAnsi="宋体" w:cs="宋体"/>
          <w:szCs w:val="21"/>
          <w:lang w:val="en-US" w:eastAsia="zh-CN"/>
        </w:rPr>
        <w:t>提交</w:t>
      </w:r>
      <w:r>
        <w:rPr>
          <w:rFonts w:hint="eastAsia" w:ascii="宋体" w:hAnsi="宋体" w:cs="宋体"/>
          <w:szCs w:val="21"/>
        </w:rPr>
        <w:t>，惠予报价以便洽购为感。</w:t>
      </w:r>
    </w:p>
    <w:p w14:paraId="24422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2" w:firstLineChars="200"/>
        <w:textAlignment w:val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二、询价产品的名称、规格、数量、质量、价格等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22"/>
        <w:gridCol w:w="3272"/>
        <w:gridCol w:w="998"/>
        <w:gridCol w:w="1425"/>
        <w:gridCol w:w="1183"/>
      </w:tblGrid>
      <w:tr w14:paraId="25E6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22" w:type="dxa"/>
            <w:noWrap w:val="0"/>
            <w:vAlign w:val="center"/>
          </w:tcPr>
          <w:p w14:paraId="2BB15B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822" w:type="dxa"/>
            <w:noWrap w:val="0"/>
            <w:vAlign w:val="center"/>
          </w:tcPr>
          <w:p w14:paraId="14AADA3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名称</w:t>
            </w:r>
          </w:p>
        </w:tc>
        <w:tc>
          <w:tcPr>
            <w:tcW w:w="3272" w:type="dxa"/>
            <w:noWrap w:val="0"/>
            <w:vAlign w:val="center"/>
          </w:tcPr>
          <w:p w14:paraId="214594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质量要求</w:t>
            </w:r>
          </w:p>
        </w:tc>
        <w:tc>
          <w:tcPr>
            <w:tcW w:w="998" w:type="dxa"/>
            <w:noWrap w:val="0"/>
            <w:vAlign w:val="center"/>
          </w:tcPr>
          <w:p w14:paraId="3200EA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425" w:type="dxa"/>
            <w:noWrap w:val="0"/>
            <w:vAlign w:val="center"/>
          </w:tcPr>
          <w:p w14:paraId="490876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单价</w:t>
            </w:r>
          </w:p>
          <w:p w14:paraId="4B455F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（元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/吨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83" w:type="dxa"/>
            <w:noWrap w:val="0"/>
            <w:vAlign w:val="center"/>
          </w:tcPr>
          <w:p w14:paraId="183683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备注</w:t>
            </w:r>
          </w:p>
        </w:tc>
      </w:tr>
      <w:tr w14:paraId="0222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2" w:type="dxa"/>
            <w:noWrap w:val="0"/>
            <w:vAlign w:val="center"/>
          </w:tcPr>
          <w:p w14:paraId="0C507E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2" w:type="dxa"/>
            <w:noWrap w:val="0"/>
            <w:vAlign w:val="center"/>
          </w:tcPr>
          <w:p w14:paraId="22A142F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黄豆</w:t>
            </w:r>
          </w:p>
        </w:tc>
        <w:tc>
          <w:tcPr>
            <w:tcW w:w="3272" w:type="dxa"/>
            <w:noWrap w:val="0"/>
            <w:vAlign w:val="center"/>
          </w:tcPr>
          <w:p w14:paraId="5BB40A1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色选，中颗粒，水分≤13.0%、粗蛋白（以干基计）≥32.0%（以第三方检验为准）、完整率≥90%，其它符合GB1352。</w:t>
            </w:r>
          </w:p>
        </w:tc>
        <w:tc>
          <w:tcPr>
            <w:tcW w:w="998" w:type="dxa"/>
            <w:noWrap w:val="0"/>
            <w:vAlign w:val="center"/>
          </w:tcPr>
          <w:p w14:paraId="555B9B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150吨</w:t>
            </w:r>
          </w:p>
        </w:tc>
        <w:tc>
          <w:tcPr>
            <w:tcW w:w="1425" w:type="dxa"/>
            <w:noWrap w:val="0"/>
            <w:vAlign w:val="center"/>
          </w:tcPr>
          <w:p w14:paraId="2713E0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4B389320">
            <w:pPr>
              <w:pStyle w:val="13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1、全年送货周期；</w:t>
            </w:r>
          </w:p>
          <w:p w14:paraId="425734D9">
            <w:pPr>
              <w:pStyle w:val="13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2、预计分7-8批回货。</w:t>
            </w:r>
          </w:p>
        </w:tc>
      </w:tr>
    </w:tbl>
    <w:p w14:paraId="157C5D9F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002383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482" w:firstLineChars="200"/>
        <w:jc w:val="both"/>
        <w:textAlignment w:val="auto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三、</w:t>
      </w:r>
      <w:r>
        <w:rPr>
          <w:rFonts w:hint="eastAsia" w:ascii="宋体" w:hAnsi="宋体" w:cs="宋体"/>
          <w:b/>
          <w:bCs/>
          <w:sz w:val="24"/>
        </w:rPr>
        <w:t>结算方式：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票到货到</w:t>
      </w:r>
      <w:r>
        <w:rPr>
          <w:rFonts w:hint="eastAsia" w:ascii="宋体" w:hAnsi="宋体" w:cs="宋体"/>
          <w:b/>
          <w:bCs/>
          <w:sz w:val="24"/>
          <w:lang w:eastAsia="zh-CN"/>
        </w:rPr>
        <w:t>验收合格后，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10天内付款</w:t>
      </w:r>
      <w:r>
        <w:rPr>
          <w:rFonts w:hint="eastAsia" w:ascii="宋体" w:hAnsi="宋体" w:cs="宋体"/>
          <w:b/>
          <w:bCs/>
          <w:sz w:val="24"/>
          <w:lang w:eastAsia="zh-CN"/>
        </w:rPr>
        <w:t>。</w:t>
      </w:r>
    </w:p>
    <w:p w14:paraId="742F5B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482" w:firstLineChars="200"/>
        <w:jc w:val="both"/>
        <w:textAlignment w:val="auto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四、价格定价机制：该询价单数量为全年使用量，合同签订后三个月价格不受行情波动调整。</w:t>
      </w:r>
    </w:p>
    <w:p w14:paraId="29AE215A">
      <w:pPr>
        <w:keepNext w:val="0"/>
        <w:keepLines w:val="0"/>
        <w:widowControl/>
        <w:suppressLineNumbers w:val="0"/>
        <w:jc w:val="left"/>
        <w:rPr>
          <w:rFonts w:ascii="宋体" w:cs="宋体"/>
          <w:sz w:val="24"/>
        </w:rPr>
      </w:pPr>
      <w:r>
        <w:rPr>
          <w:rFonts w:ascii="宋体" w:hAnsi="宋体" w:cs="宋体"/>
          <w:szCs w:val="21"/>
        </w:rPr>
        <w:t xml:space="preserve"> </w:t>
      </w:r>
      <w:r>
        <w:rPr>
          <w:rFonts w:ascii="新宋体" w:hAnsi="新宋体" w:eastAsia="新宋体"/>
          <w:sz w:val="24"/>
        </w:rPr>
        <w:t xml:space="preserve">       </w:t>
      </w:r>
    </w:p>
    <w:p w14:paraId="542CD516">
      <w:pPr>
        <w:spacing w:line="400" w:lineRule="exact"/>
        <w:ind w:firstLine="210" w:firstLineChars="100"/>
        <w:rPr>
          <w:rFonts w:hint="eastAsia" w:ascii="宋体" w:hAnsi="宋体" w:cs="宋体"/>
          <w:szCs w:val="21"/>
        </w:rPr>
      </w:pPr>
    </w:p>
    <w:p w14:paraId="0F43A83A">
      <w:pPr>
        <w:spacing w:line="400" w:lineRule="exact"/>
        <w:ind w:firstLine="210" w:firstLineChars="100"/>
        <w:rPr>
          <w:rFonts w:hint="eastAsia" w:ascii="宋体" w:hAnsi="宋体" w:cs="宋体"/>
          <w:szCs w:val="21"/>
        </w:rPr>
      </w:pPr>
    </w:p>
    <w:p w14:paraId="2ED73DEC">
      <w:pPr>
        <w:spacing w:line="400" w:lineRule="exact"/>
        <w:ind w:firstLine="210" w:firstLineChars="100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报价单位名称（加盖印章）：</w:t>
      </w:r>
      <w:r>
        <w:rPr>
          <w:rFonts w:ascii="宋体" w:hAnsi="宋体" w:cs="宋体"/>
          <w:szCs w:val="21"/>
        </w:rPr>
        <w:t xml:space="preserve">                         </w:t>
      </w:r>
      <w:r>
        <w:rPr>
          <w:rFonts w:hint="eastAsia" w:ascii="宋体" w:hAnsi="宋体" w:cs="宋体"/>
          <w:szCs w:val="21"/>
        </w:rPr>
        <w:t>联系人：</w:t>
      </w:r>
      <w:r>
        <w:rPr>
          <w:rFonts w:ascii="宋体" w:cs="宋体"/>
          <w:szCs w:val="21"/>
        </w:rPr>
        <w:tab/>
      </w:r>
      <w:r>
        <w:rPr>
          <w:rFonts w:ascii="宋体" w:cs="宋体"/>
          <w:szCs w:val="21"/>
        </w:rPr>
        <w:tab/>
      </w:r>
      <w:r>
        <w:rPr>
          <w:rFonts w:ascii="宋体" w:cs="宋体"/>
          <w:szCs w:val="21"/>
        </w:rPr>
        <w:tab/>
      </w:r>
    </w:p>
    <w:p w14:paraId="11048878">
      <w:pPr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</w:p>
    <w:p w14:paraId="5A41E185">
      <w:pPr>
        <w:spacing w:line="400" w:lineRule="exact"/>
        <w:ind w:firstLine="210" w:firstLineChars="100"/>
        <w:rPr>
          <w:rFonts w:hint="eastAsia" w:asci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联系电话：</w:t>
      </w:r>
      <w:r>
        <w:rPr>
          <w:rFonts w:ascii="宋体" w:cs="宋体"/>
          <w:szCs w:val="21"/>
        </w:rPr>
        <w:tab/>
      </w:r>
      <w:r>
        <w:rPr>
          <w:rFonts w:ascii="宋体" w:cs="宋体"/>
          <w:szCs w:val="21"/>
        </w:rPr>
        <w:tab/>
      </w:r>
      <w:r>
        <w:rPr>
          <w:rFonts w:ascii="宋体" w:cs="宋体"/>
          <w:szCs w:val="21"/>
        </w:rPr>
        <w:tab/>
      </w:r>
      <w:r>
        <w:rPr>
          <w:rFonts w:ascii="宋体" w:hAnsi="宋体" w:cs="宋体"/>
          <w:szCs w:val="21"/>
        </w:rPr>
        <w:t xml:space="preserve">                             </w:t>
      </w:r>
      <w:r>
        <w:rPr>
          <w:rFonts w:hint="eastAsia" w:ascii="宋体" w:hAnsi="宋体" w:cs="宋体"/>
          <w:szCs w:val="21"/>
        </w:rPr>
        <w:t>日期：</w:t>
      </w:r>
      <w:r>
        <w:rPr>
          <w:rFonts w:ascii="宋体" w:hAnsi="宋体" w:cs="宋体"/>
          <w:szCs w:val="21"/>
        </w:rPr>
        <w:t xml:space="preserve">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FB410">
    <w:pPr>
      <w:pStyle w:val="3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691E1C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共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A/iBFLs&#10;AQAA2A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91E1C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共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ZWFiMDE4YmM5N2FkOGZkNGMzOTY0MzkzNDI0NTkifQ=="/>
  </w:docVars>
  <w:rsids>
    <w:rsidRoot w:val="00A714F8"/>
    <w:rsid w:val="000371CE"/>
    <w:rsid w:val="000D3E3A"/>
    <w:rsid w:val="0012051D"/>
    <w:rsid w:val="00122C1A"/>
    <w:rsid w:val="00164175"/>
    <w:rsid w:val="00183CFF"/>
    <w:rsid w:val="001A4563"/>
    <w:rsid w:val="00214ECC"/>
    <w:rsid w:val="002316AD"/>
    <w:rsid w:val="002B1FBB"/>
    <w:rsid w:val="002C0271"/>
    <w:rsid w:val="002E3ED5"/>
    <w:rsid w:val="0030698A"/>
    <w:rsid w:val="003332C5"/>
    <w:rsid w:val="00382449"/>
    <w:rsid w:val="00395C23"/>
    <w:rsid w:val="003D7FD1"/>
    <w:rsid w:val="0041664C"/>
    <w:rsid w:val="00481BE5"/>
    <w:rsid w:val="004934B8"/>
    <w:rsid w:val="004D3C76"/>
    <w:rsid w:val="005E0B96"/>
    <w:rsid w:val="006356D5"/>
    <w:rsid w:val="00640D9C"/>
    <w:rsid w:val="00671C1E"/>
    <w:rsid w:val="0068559D"/>
    <w:rsid w:val="006C28C0"/>
    <w:rsid w:val="006C3EE5"/>
    <w:rsid w:val="006F08BF"/>
    <w:rsid w:val="00746AD1"/>
    <w:rsid w:val="007470CC"/>
    <w:rsid w:val="00770266"/>
    <w:rsid w:val="00775027"/>
    <w:rsid w:val="007B53B5"/>
    <w:rsid w:val="007C3305"/>
    <w:rsid w:val="008050A9"/>
    <w:rsid w:val="00830BF6"/>
    <w:rsid w:val="008649DD"/>
    <w:rsid w:val="00874DA8"/>
    <w:rsid w:val="008B21D0"/>
    <w:rsid w:val="009C129D"/>
    <w:rsid w:val="009C3A33"/>
    <w:rsid w:val="009D23D4"/>
    <w:rsid w:val="009F28B7"/>
    <w:rsid w:val="00A1560C"/>
    <w:rsid w:val="00A303E9"/>
    <w:rsid w:val="00A67D33"/>
    <w:rsid w:val="00A714F8"/>
    <w:rsid w:val="00A74B76"/>
    <w:rsid w:val="00A8641D"/>
    <w:rsid w:val="00AA4B50"/>
    <w:rsid w:val="00AE7657"/>
    <w:rsid w:val="00B54B21"/>
    <w:rsid w:val="00BA07D9"/>
    <w:rsid w:val="00C55870"/>
    <w:rsid w:val="00CA6939"/>
    <w:rsid w:val="00D1055D"/>
    <w:rsid w:val="00DD5673"/>
    <w:rsid w:val="00E46A81"/>
    <w:rsid w:val="00E96415"/>
    <w:rsid w:val="00EC6017"/>
    <w:rsid w:val="00EE6A7B"/>
    <w:rsid w:val="00F6757D"/>
    <w:rsid w:val="0223142A"/>
    <w:rsid w:val="02996DC4"/>
    <w:rsid w:val="02C11D65"/>
    <w:rsid w:val="031708C9"/>
    <w:rsid w:val="041B280B"/>
    <w:rsid w:val="044943EE"/>
    <w:rsid w:val="05295E06"/>
    <w:rsid w:val="05A04DEE"/>
    <w:rsid w:val="05F14CB7"/>
    <w:rsid w:val="05F86FC3"/>
    <w:rsid w:val="06187C8D"/>
    <w:rsid w:val="06B45013"/>
    <w:rsid w:val="06FE1D9B"/>
    <w:rsid w:val="079D53DB"/>
    <w:rsid w:val="07B35D4A"/>
    <w:rsid w:val="08497449"/>
    <w:rsid w:val="094D341D"/>
    <w:rsid w:val="0A625C67"/>
    <w:rsid w:val="0B4640D0"/>
    <w:rsid w:val="0B950691"/>
    <w:rsid w:val="0D76515C"/>
    <w:rsid w:val="0DEF3867"/>
    <w:rsid w:val="0E3F3599"/>
    <w:rsid w:val="0E6E380C"/>
    <w:rsid w:val="0EB94D3A"/>
    <w:rsid w:val="0F2D7694"/>
    <w:rsid w:val="0F796FF0"/>
    <w:rsid w:val="0F9B6F28"/>
    <w:rsid w:val="0FA201B4"/>
    <w:rsid w:val="113E3458"/>
    <w:rsid w:val="11EA1139"/>
    <w:rsid w:val="12B32BD0"/>
    <w:rsid w:val="13F048E2"/>
    <w:rsid w:val="143A4F5F"/>
    <w:rsid w:val="146828CC"/>
    <w:rsid w:val="14C42CD6"/>
    <w:rsid w:val="15977225"/>
    <w:rsid w:val="15DA2304"/>
    <w:rsid w:val="1628404C"/>
    <w:rsid w:val="18217CEF"/>
    <w:rsid w:val="19197F35"/>
    <w:rsid w:val="199975E4"/>
    <w:rsid w:val="1B2B0C57"/>
    <w:rsid w:val="1B715BFB"/>
    <w:rsid w:val="1B73527D"/>
    <w:rsid w:val="1C9B49DC"/>
    <w:rsid w:val="1D401EA3"/>
    <w:rsid w:val="1D6D7C0E"/>
    <w:rsid w:val="1D835251"/>
    <w:rsid w:val="1DDF1BEC"/>
    <w:rsid w:val="1F1C652A"/>
    <w:rsid w:val="1F956498"/>
    <w:rsid w:val="20493A48"/>
    <w:rsid w:val="20C34F4E"/>
    <w:rsid w:val="20F644A4"/>
    <w:rsid w:val="21797E8A"/>
    <w:rsid w:val="21A97043"/>
    <w:rsid w:val="21D21220"/>
    <w:rsid w:val="22430C86"/>
    <w:rsid w:val="226A5432"/>
    <w:rsid w:val="23627FFE"/>
    <w:rsid w:val="239D5AD5"/>
    <w:rsid w:val="23C3459C"/>
    <w:rsid w:val="23ED3DD1"/>
    <w:rsid w:val="250215C6"/>
    <w:rsid w:val="255B46D8"/>
    <w:rsid w:val="26262817"/>
    <w:rsid w:val="26B706D9"/>
    <w:rsid w:val="27291F9E"/>
    <w:rsid w:val="27DD6547"/>
    <w:rsid w:val="27EA1636"/>
    <w:rsid w:val="27EF372E"/>
    <w:rsid w:val="28E5627F"/>
    <w:rsid w:val="2AB26999"/>
    <w:rsid w:val="2BD500BB"/>
    <w:rsid w:val="2BF05F4F"/>
    <w:rsid w:val="2C1B6F9C"/>
    <w:rsid w:val="2CB76CC5"/>
    <w:rsid w:val="2CC04C11"/>
    <w:rsid w:val="2D5C4788"/>
    <w:rsid w:val="2E7745BD"/>
    <w:rsid w:val="2F106B60"/>
    <w:rsid w:val="30196BEB"/>
    <w:rsid w:val="31F77C08"/>
    <w:rsid w:val="321B58E2"/>
    <w:rsid w:val="32834106"/>
    <w:rsid w:val="33D44C64"/>
    <w:rsid w:val="348F514A"/>
    <w:rsid w:val="34BF19FE"/>
    <w:rsid w:val="35DC260F"/>
    <w:rsid w:val="36632F8F"/>
    <w:rsid w:val="36E90526"/>
    <w:rsid w:val="382B1B34"/>
    <w:rsid w:val="389F2341"/>
    <w:rsid w:val="38C8265A"/>
    <w:rsid w:val="393C09B9"/>
    <w:rsid w:val="3A004437"/>
    <w:rsid w:val="3B0D03F7"/>
    <w:rsid w:val="3CFE2570"/>
    <w:rsid w:val="3D1617E6"/>
    <w:rsid w:val="3DA91ECD"/>
    <w:rsid w:val="3E2D05EE"/>
    <w:rsid w:val="40C54850"/>
    <w:rsid w:val="40F12B52"/>
    <w:rsid w:val="414F5A07"/>
    <w:rsid w:val="422F4422"/>
    <w:rsid w:val="43D32954"/>
    <w:rsid w:val="44AD6D5A"/>
    <w:rsid w:val="458C03F2"/>
    <w:rsid w:val="469A02FA"/>
    <w:rsid w:val="46EA66FF"/>
    <w:rsid w:val="483C7010"/>
    <w:rsid w:val="48AF255B"/>
    <w:rsid w:val="4AFF5C3B"/>
    <w:rsid w:val="4C092C6C"/>
    <w:rsid w:val="4C855396"/>
    <w:rsid w:val="4C903E21"/>
    <w:rsid w:val="4CFA6C7C"/>
    <w:rsid w:val="4E3605DF"/>
    <w:rsid w:val="4E9818E9"/>
    <w:rsid w:val="4E98737F"/>
    <w:rsid w:val="4ED105B4"/>
    <w:rsid w:val="4F715D15"/>
    <w:rsid w:val="501442ED"/>
    <w:rsid w:val="511B7F03"/>
    <w:rsid w:val="51644DBE"/>
    <w:rsid w:val="536271C9"/>
    <w:rsid w:val="54654CC4"/>
    <w:rsid w:val="549D6CE0"/>
    <w:rsid w:val="55430577"/>
    <w:rsid w:val="57343896"/>
    <w:rsid w:val="57C958FD"/>
    <w:rsid w:val="58FB500B"/>
    <w:rsid w:val="5906675A"/>
    <w:rsid w:val="59647887"/>
    <w:rsid w:val="59E00B01"/>
    <w:rsid w:val="5A2F0898"/>
    <w:rsid w:val="5A4B62FE"/>
    <w:rsid w:val="5AC40FB1"/>
    <w:rsid w:val="5AFE597D"/>
    <w:rsid w:val="5BE21473"/>
    <w:rsid w:val="5C0D4E8B"/>
    <w:rsid w:val="60786C20"/>
    <w:rsid w:val="611F7EE9"/>
    <w:rsid w:val="623128A5"/>
    <w:rsid w:val="62493B9F"/>
    <w:rsid w:val="626671FB"/>
    <w:rsid w:val="632D1B6F"/>
    <w:rsid w:val="635F480F"/>
    <w:rsid w:val="6370537F"/>
    <w:rsid w:val="64127E89"/>
    <w:rsid w:val="64590086"/>
    <w:rsid w:val="653F6042"/>
    <w:rsid w:val="65AA1BB8"/>
    <w:rsid w:val="65B459FB"/>
    <w:rsid w:val="65DE1DB1"/>
    <w:rsid w:val="668E5962"/>
    <w:rsid w:val="67BF100B"/>
    <w:rsid w:val="684B311F"/>
    <w:rsid w:val="698F6CBE"/>
    <w:rsid w:val="69E668DC"/>
    <w:rsid w:val="6A043B78"/>
    <w:rsid w:val="6A2E78BF"/>
    <w:rsid w:val="6A95793E"/>
    <w:rsid w:val="6BA00DF0"/>
    <w:rsid w:val="6C707145"/>
    <w:rsid w:val="6D144001"/>
    <w:rsid w:val="6EBF3FE6"/>
    <w:rsid w:val="6F354994"/>
    <w:rsid w:val="6F5A2F04"/>
    <w:rsid w:val="6FF46EB5"/>
    <w:rsid w:val="715F6D80"/>
    <w:rsid w:val="71DC10FF"/>
    <w:rsid w:val="75435563"/>
    <w:rsid w:val="75844686"/>
    <w:rsid w:val="7656488C"/>
    <w:rsid w:val="767975B7"/>
    <w:rsid w:val="767E1A75"/>
    <w:rsid w:val="76C96671"/>
    <w:rsid w:val="77D97C25"/>
    <w:rsid w:val="78082FB5"/>
    <w:rsid w:val="791407B4"/>
    <w:rsid w:val="79222600"/>
    <w:rsid w:val="794964C4"/>
    <w:rsid w:val="79D41E56"/>
    <w:rsid w:val="79E82189"/>
    <w:rsid w:val="7A186D5D"/>
    <w:rsid w:val="7A795AFD"/>
    <w:rsid w:val="7B14665D"/>
    <w:rsid w:val="7B9804EC"/>
    <w:rsid w:val="7BAA22BC"/>
    <w:rsid w:val="7C522A0B"/>
    <w:rsid w:val="7D4A4527"/>
    <w:rsid w:val="7E4A0D41"/>
    <w:rsid w:val="7EA86C6C"/>
    <w:rsid w:val="7ED369D3"/>
    <w:rsid w:val="7F9E6C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0" w:semiHidden="0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No Spacing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_Style 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392</Words>
  <Characters>432</Characters>
  <Lines>0</Lines>
  <Paragraphs>0</Paragraphs>
  <TotalTime>375</TotalTime>
  <ScaleCrop>false</ScaleCrop>
  <LinksUpToDate>false</LinksUpToDate>
  <CharactersWithSpaces>563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2014-03-11T07:47:00Z</dcterms:created>
  <dc:creator>薛晖君</dc:creator>
  <cp:lastModifiedBy>不搭</cp:lastModifiedBy>
  <cp:lastPrinted>2026-01-23T08:21:53Z</cp:lastPrinted>
  <dcterms:modified xsi:type="dcterms:W3CDTF">2026-01-23T08:29:02Z</dcterms:modified>
  <dc:title>询  价  单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2734A80A9D0B469E9A918506C8AB82FF_13</vt:lpwstr>
  </property>
  <property fmtid="{D5CDD505-2E9C-101B-9397-08002B2CF9AE}" pid="4" name="KSOTemplateDocerSaveRecord">
    <vt:lpwstr>eyJoZGlkIjoiY2Q1Y2E5YzQ4MzhhNTM1ZWZlNWMzOTE0MjY2ZWJiOWUiLCJ1c2VySWQiOiIxMzM5ODE5NyJ9</vt:lpwstr>
  </property>
</Properties>
</file>