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5BFC2E">
      <w:pPr>
        <w:spacing w:line="460" w:lineRule="exact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四川省鹃城味业有限公司</w:t>
      </w:r>
    </w:p>
    <w:p w14:paraId="628E4EB3"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食堂主副食、生鲜配送采购项目</w:t>
      </w:r>
      <w:r>
        <w:rPr>
          <w:rFonts w:hint="eastAsia" w:ascii="宋体" w:hAnsi="宋体" w:eastAsia="宋体" w:cs="宋体"/>
          <w:b/>
          <w:sz w:val="28"/>
          <w:szCs w:val="28"/>
        </w:rPr>
        <w:t>询价单</w:t>
      </w:r>
    </w:p>
    <w:p w14:paraId="06B3DCBE"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一、报价注意事项</w:t>
      </w:r>
    </w:p>
    <w:p w14:paraId="485B8797">
      <w:pPr>
        <w:spacing w:line="400" w:lineRule="exact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（一）本询价为含税含运费，作为合同的组成部分，并请保留此单和合同。</w:t>
      </w:r>
    </w:p>
    <w:p w14:paraId="69A58BB7">
      <w:pPr>
        <w:spacing w:line="400" w:lineRule="exact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（二）</w:t>
      </w:r>
      <w:r>
        <w:rPr>
          <w:rFonts w:hint="eastAsia" w:ascii="宋体" w:hAnsi="宋体" w:cs="宋体"/>
          <w:szCs w:val="21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  <w:u w:val="none"/>
        </w:rPr>
        <w:t>期限：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1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</w:p>
    <w:p w14:paraId="55309412">
      <w:pPr>
        <w:spacing w:line="400" w:lineRule="exact"/>
        <w:rPr>
          <w:rFonts w:hint="eastAsia" w:ascii="宋体" w:eastAsia="宋体" w:cs="宋体"/>
          <w:szCs w:val="21"/>
          <w:lang w:val="en-US" w:eastAsia="zh-CN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（三）运输方式：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/</w:t>
      </w:r>
      <w:r>
        <w:rPr>
          <w:rFonts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；</w:t>
      </w:r>
      <w:r>
        <w:rPr>
          <w:rFonts w:ascii="宋体" w:hAnsi="宋体" w:cs="宋体"/>
          <w:szCs w:val="21"/>
        </w:rPr>
        <w:t xml:space="preserve">    </w:t>
      </w:r>
      <w:r>
        <w:rPr>
          <w:rFonts w:hint="eastAsia" w:ascii="宋体" w:hAnsi="宋体" w:cs="宋体"/>
          <w:szCs w:val="21"/>
          <w:lang w:val="en-US" w:eastAsia="zh-CN"/>
        </w:rPr>
        <w:t xml:space="preserve"> 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交货地点：</w:t>
      </w:r>
      <w:r>
        <w:rPr>
          <w:rFonts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szCs w:val="21"/>
          <w:u w:val="single"/>
          <w:lang w:eastAsia="zh-CN"/>
        </w:rPr>
        <w:t>鹃城味业公司</w:t>
      </w:r>
      <w:r>
        <w:rPr>
          <w:rFonts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；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</w:p>
    <w:p w14:paraId="72010C02">
      <w:pPr>
        <w:spacing w:line="400" w:lineRule="exact"/>
        <w:rPr>
          <w:rFonts w:hint="eastAsia" w:ascii="宋体" w:hAnsi="宋体" w:cs="宋体"/>
          <w:szCs w:val="21"/>
          <w:lang w:val="en-US" w:eastAsia="zh-CN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（四）税</w:t>
      </w:r>
      <w:r>
        <w:rPr>
          <w:rFonts w:hint="eastAsia" w:ascii="宋体" w:hAnsi="宋体" w:cs="宋体"/>
          <w:szCs w:val="21"/>
          <w:lang w:eastAsia="zh-CN"/>
        </w:rPr>
        <w:t>票及</w:t>
      </w:r>
      <w:r>
        <w:rPr>
          <w:rFonts w:hint="eastAsia" w:ascii="宋体" w:hAnsi="宋体" w:cs="宋体"/>
          <w:szCs w:val="21"/>
          <w:lang w:val="en-US" w:eastAsia="zh-CN"/>
        </w:rPr>
        <w:t>税率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等额增值税普通发票</w:t>
      </w:r>
      <w:r>
        <w:rPr>
          <w:rFonts w:hint="eastAsia" w:ascii="宋体" w:hAnsi="宋体" w:cs="宋体"/>
          <w:szCs w:val="21"/>
        </w:rPr>
        <w:t>；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 xml:space="preserve">     </w:t>
      </w:r>
    </w:p>
    <w:p w14:paraId="00788626">
      <w:pPr>
        <w:spacing w:line="400" w:lineRule="exact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（五）我司联系人：</w:t>
      </w:r>
      <w:r>
        <w:rPr>
          <w:rFonts w:hint="eastAsia" w:ascii="宋体" w:hAnsi="宋体" w:cs="宋体"/>
          <w:szCs w:val="21"/>
          <w:lang w:val="en-US" w:eastAsia="zh-CN"/>
        </w:rPr>
        <w:t>黄</w:t>
      </w:r>
      <w:r>
        <w:rPr>
          <w:rFonts w:hint="eastAsia" w:ascii="宋体" w:hAnsi="宋体" w:cs="宋体"/>
          <w:szCs w:val="21"/>
        </w:rPr>
        <w:t>老师</w:t>
      </w: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联系电话：</w:t>
      </w:r>
      <w:r>
        <w:rPr>
          <w:rFonts w:ascii="宋体" w:hAnsi="宋体" w:cs="宋体"/>
          <w:szCs w:val="21"/>
          <w:u w:val="single"/>
        </w:rPr>
        <w:t>028-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87870386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ascii="宋体" w:hAnsi="宋体" w:cs="宋体"/>
          <w:szCs w:val="21"/>
        </w:rPr>
        <w:t xml:space="preserve"> </w:t>
      </w:r>
    </w:p>
    <w:p w14:paraId="59F618C7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（六）报价期限：上列询价单请于</w:t>
      </w:r>
      <w:r>
        <w:rPr>
          <w:rFonts w:ascii="宋体" w:hAnsi="宋体" w:cs="宋体"/>
          <w:szCs w:val="21"/>
          <w:u w:val="single"/>
        </w:rPr>
        <w:t xml:space="preserve"> 20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26</w:t>
      </w:r>
      <w:r>
        <w:rPr>
          <w:rFonts w:hint="eastAsia" w:ascii="宋体" w:hAnsi="宋体" w:cs="宋体"/>
          <w:szCs w:val="21"/>
          <w:u w:val="single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1</w:t>
      </w:r>
      <w:r>
        <w:rPr>
          <w:rFonts w:hint="eastAsia" w:ascii="宋体" w:hAnsi="宋体" w:cs="宋体"/>
          <w:szCs w:val="21"/>
          <w:u w:val="single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cs="宋体"/>
          <w:szCs w:val="21"/>
          <w:u w:val="single"/>
        </w:rPr>
        <w:t>号</w:t>
      </w:r>
      <w:r>
        <w:rPr>
          <w:rFonts w:hint="eastAsia" w:ascii="宋体" w:hAnsi="宋体" w:cs="宋体"/>
          <w:szCs w:val="21"/>
          <w:u w:val="single"/>
          <w:lang w:eastAsia="zh-CN"/>
        </w:rPr>
        <w:t>（含）</w:t>
      </w:r>
      <w:r>
        <w:rPr>
          <w:rFonts w:hint="eastAsia" w:ascii="宋体" w:hAnsi="宋体" w:cs="宋体"/>
          <w:szCs w:val="21"/>
        </w:rPr>
        <w:t>以前，惠予报价以便洽购为感。</w:t>
      </w:r>
    </w:p>
    <w:p w14:paraId="49295B65">
      <w:pPr>
        <w:spacing w:line="400" w:lineRule="exact"/>
        <w:rPr>
          <w:rFonts w:hint="eastAsia" w:ascii="宋体" w:hAnsi="宋体" w:cs="宋体"/>
          <w:b/>
          <w:bCs/>
          <w:sz w:val="24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 xml:space="preserve">   </w:t>
      </w:r>
      <w:r>
        <w:rPr>
          <w:rFonts w:hint="eastAsia" w:ascii="宋体" w:hAnsi="宋体" w:cs="宋体"/>
          <w:b/>
          <w:bCs/>
          <w:sz w:val="24"/>
        </w:rPr>
        <w:t>二、询价产品的名称、规格、数量、质量、价格等</w:t>
      </w:r>
    </w:p>
    <w:tbl>
      <w:tblPr>
        <w:tblStyle w:val="4"/>
        <w:tblpPr w:leftFromText="180" w:rightFromText="180" w:vertAnchor="text" w:horzAnchor="page" w:tblpX="727" w:tblpY="375"/>
        <w:tblOverlap w:val="never"/>
        <w:tblW w:w="10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087"/>
        <w:gridCol w:w="1493"/>
        <w:gridCol w:w="2578"/>
        <w:gridCol w:w="2617"/>
        <w:gridCol w:w="1560"/>
        <w:gridCol w:w="1114"/>
      </w:tblGrid>
      <w:tr w14:paraId="057D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470" w:type="dxa"/>
            <w:noWrap w:val="0"/>
            <w:vAlign w:val="center"/>
          </w:tcPr>
          <w:p w14:paraId="4722F674"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87" w:type="dxa"/>
            <w:noWrap w:val="0"/>
            <w:vAlign w:val="center"/>
          </w:tcPr>
          <w:p w14:paraId="14042F9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493" w:type="dxa"/>
            <w:noWrap w:val="0"/>
            <w:vAlign w:val="top"/>
          </w:tcPr>
          <w:p w14:paraId="3676E1C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CF3FFA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578" w:type="dxa"/>
            <w:noWrap w:val="0"/>
            <w:vAlign w:val="top"/>
          </w:tcPr>
          <w:p w14:paraId="2B41AA34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品种</w:t>
            </w:r>
          </w:p>
        </w:tc>
        <w:tc>
          <w:tcPr>
            <w:tcW w:w="2617" w:type="dxa"/>
            <w:noWrap w:val="0"/>
            <w:vAlign w:val="top"/>
          </w:tcPr>
          <w:p w14:paraId="525B1B5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560" w:type="dxa"/>
            <w:noWrap w:val="0"/>
            <w:vAlign w:val="top"/>
          </w:tcPr>
          <w:p w14:paraId="0F54F724"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22479C03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下浮率（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%）</w:t>
            </w:r>
          </w:p>
        </w:tc>
        <w:tc>
          <w:tcPr>
            <w:tcW w:w="1114" w:type="dxa"/>
            <w:noWrap w:val="0"/>
            <w:vAlign w:val="top"/>
          </w:tcPr>
          <w:p w14:paraId="73F1FF5B"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4EA61F6F"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3126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exact"/>
        </w:trPr>
        <w:tc>
          <w:tcPr>
            <w:tcW w:w="470" w:type="dxa"/>
            <w:noWrap w:val="0"/>
            <w:vAlign w:val="center"/>
          </w:tcPr>
          <w:p w14:paraId="7CC51B85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7" w:type="dxa"/>
            <w:noWrap w:val="0"/>
            <w:vAlign w:val="top"/>
          </w:tcPr>
          <w:p w14:paraId="3A4F2589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1D146F2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6985F5C">
            <w:pPr>
              <w:spacing w:line="240" w:lineRule="auto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2026年度主副食、生鲜配送采购项目</w:t>
            </w:r>
          </w:p>
        </w:tc>
        <w:tc>
          <w:tcPr>
            <w:tcW w:w="1493" w:type="dxa"/>
            <w:noWrap w:val="0"/>
            <w:vAlign w:val="top"/>
          </w:tcPr>
          <w:p w14:paraId="376BB281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</w:p>
          <w:p w14:paraId="0E4ECCB4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</w:p>
          <w:p w14:paraId="625D1D5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生鲜类（肉类、禽、蔬菜、水果）</w:t>
            </w:r>
          </w:p>
        </w:tc>
        <w:tc>
          <w:tcPr>
            <w:tcW w:w="2578" w:type="dxa"/>
            <w:noWrap w:val="0"/>
            <w:vAlign w:val="top"/>
          </w:tcPr>
          <w:p w14:paraId="06EFD09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1.蔬菜类（如</w:t>
            </w:r>
            <w:r>
              <w:rPr>
                <w:sz w:val="18"/>
                <w:szCs w:val="18"/>
              </w:rPr>
              <w:t>二荆条、青椒、甜椒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</w:rPr>
              <w:t>芹菜、胡萝卜</w:t>
            </w:r>
            <w:r>
              <w:rPr>
                <w:rFonts w:hint="eastAsia"/>
                <w:sz w:val="18"/>
                <w:szCs w:val="18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）</w:t>
            </w:r>
          </w:p>
          <w:p w14:paraId="047B3F5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2.肉类（肘子、猪脚、连蹄膀、五花肉、二刀肉、排骨、兔、鸭、三黄鸡等）</w:t>
            </w:r>
          </w:p>
        </w:tc>
        <w:tc>
          <w:tcPr>
            <w:tcW w:w="2617" w:type="dxa"/>
            <w:noWrap w:val="0"/>
            <w:vAlign w:val="top"/>
          </w:tcPr>
          <w:p w14:paraId="37C3C8D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蔬菜类必须保证无黄叶、枯死叶、无虫、无杂质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等</w:t>
            </w:r>
          </w:p>
          <w:p w14:paraId="38AB45E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2.肉类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执行标准：GB/T9959.1-2019或国家最新标准，具备《动物检验检疫章》、《肉品品质检验合格章》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等</w:t>
            </w:r>
          </w:p>
        </w:tc>
        <w:tc>
          <w:tcPr>
            <w:tcW w:w="1560" w:type="dxa"/>
            <w:noWrap w:val="0"/>
            <w:vAlign w:val="top"/>
          </w:tcPr>
          <w:p w14:paraId="3E3A3D97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14" w:type="dxa"/>
            <w:noWrap w:val="0"/>
            <w:vAlign w:val="top"/>
          </w:tcPr>
          <w:p w14:paraId="6573EA97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/>
              </w:rPr>
            </w:pPr>
          </w:p>
          <w:p w14:paraId="5BCFD4DB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/>
              </w:rPr>
            </w:pPr>
          </w:p>
          <w:p w14:paraId="52E6C41A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/>
              </w:rPr>
            </w:pPr>
          </w:p>
          <w:p w14:paraId="0F920259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实际以需求为准</w:t>
            </w:r>
          </w:p>
        </w:tc>
      </w:tr>
    </w:tbl>
    <w:p w14:paraId="2DB99F93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BD852D7">
      <w:pPr>
        <w:spacing w:line="400" w:lineRule="exact"/>
        <w:ind w:firstLine="241" w:firstLineChars="100"/>
        <w:rPr>
          <w:rFonts w:hint="eastAsia" w:ascii="宋体" w:hAnsi="宋体" w:eastAsia="宋体" w:cs="宋体"/>
          <w:b/>
          <w:bCs/>
          <w:sz w:val="24"/>
          <w:lang w:eastAsia="zh-CN"/>
        </w:rPr>
      </w:pPr>
    </w:p>
    <w:p w14:paraId="6FD1F311">
      <w:pPr>
        <w:spacing w:line="400" w:lineRule="exact"/>
        <w:ind w:firstLine="241" w:firstLineChars="100"/>
        <w:rPr>
          <w:rFonts w:hint="eastAsia" w:ascii="宋体" w:hAnsi="宋体" w:eastAsia="宋体" w:cs="宋体"/>
          <w:b/>
          <w:bCs/>
          <w:sz w:val="24"/>
          <w:lang w:eastAsia="zh-CN"/>
        </w:rPr>
      </w:pPr>
    </w:p>
    <w:p w14:paraId="1A8EF526">
      <w:pPr>
        <w:spacing w:line="400" w:lineRule="exact"/>
        <w:ind w:firstLine="241" w:firstLineChars="100"/>
        <w:rPr>
          <w:rFonts w:hint="eastAsia" w:ascii="宋体" w:hAnsi="宋体" w:eastAsia="宋体" w:cs="宋体"/>
          <w:b/>
          <w:bCs/>
          <w:sz w:val="24"/>
          <w:lang w:eastAsia="zh-CN"/>
        </w:rPr>
      </w:pPr>
    </w:p>
    <w:p w14:paraId="79B679EC">
      <w:pPr>
        <w:spacing w:line="400" w:lineRule="exact"/>
        <w:ind w:firstLine="241" w:firstLineChars="100"/>
        <w:rPr>
          <w:rFonts w:hint="eastAsia" w:ascii="宋体" w:hAnsi="宋体" w:eastAsia="宋体" w:cs="宋体"/>
          <w:b/>
          <w:bCs/>
          <w:sz w:val="24"/>
          <w:lang w:eastAsia="zh-CN"/>
        </w:rPr>
      </w:pPr>
    </w:p>
    <w:p w14:paraId="3D0A2308">
      <w:pPr>
        <w:spacing w:line="400" w:lineRule="exact"/>
        <w:ind w:firstLine="241" w:firstLineChars="100"/>
        <w:rPr>
          <w:rFonts w:hint="eastAsia" w:ascii="宋体" w:hAnsi="宋体" w:eastAsia="宋体" w:cs="宋体"/>
          <w:b/>
          <w:bCs/>
          <w:sz w:val="24"/>
          <w:lang w:eastAsia="zh-CN"/>
        </w:rPr>
      </w:pPr>
    </w:p>
    <w:p w14:paraId="2A751381">
      <w:pPr>
        <w:spacing w:line="400" w:lineRule="exact"/>
        <w:ind w:firstLine="241" w:firstLineChars="100"/>
        <w:rPr>
          <w:rFonts w:hint="eastAsia" w:ascii="宋体" w:hAnsi="宋体" w:eastAsia="宋体" w:cs="宋体"/>
          <w:b/>
          <w:bCs/>
          <w:sz w:val="24"/>
          <w:lang w:eastAsia="zh-CN"/>
        </w:rPr>
      </w:pPr>
    </w:p>
    <w:p w14:paraId="05AC77B1">
      <w:pPr>
        <w:spacing w:line="400" w:lineRule="exact"/>
        <w:ind w:firstLine="241" w:firstLineChars="100"/>
        <w:rPr>
          <w:rFonts w:hint="eastAsia" w:ascii="宋体" w:hAnsi="宋体" w:eastAsia="宋体" w:cs="宋体"/>
          <w:b/>
          <w:bCs/>
          <w:sz w:val="24"/>
          <w:lang w:eastAsia="zh-CN"/>
        </w:rPr>
      </w:pPr>
    </w:p>
    <w:p w14:paraId="57FB52DF">
      <w:pPr>
        <w:spacing w:line="400" w:lineRule="exact"/>
        <w:rPr>
          <w:rFonts w:hint="eastAsia" w:ascii="宋体" w:hAnsi="宋体" w:eastAsia="宋体" w:cs="宋体"/>
          <w:b/>
          <w:bCs/>
          <w:sz w:val="24"/>
          <w:lang w:eastAsia="zh-CN"/>
        </w:rPr>
      </w:pPr>
    </w:p>
    <w:p w14:paraId="1DC2DD9E">
      <w:pPr>
        <w:spacing w:line="400" w:lineRule="exact"/>
        <w:ind w:firstLine="241" w:firstLineChars="100"/>
        <w:rPr>
          <w:rFonts w:hint="eastAsia" w:ascii="宋体" w:hAnsi="宋体" w:eastAsia="宋体" w:cs="宋体"/>
          <w:b/>
          <w:bCs/>
          <w:sz w:val="24"/>
          <w:lang w:eastAsia="zh-CN"/>
        </w:rPr>
      </w:pPr>
    </w:p>
    <w:p w14:paraId="1FFEA000">
      <w:pPr>
        <w:spacing w:line="400" w:lineRule="exact"/>
        <w:ind w:firstLine="241" w:firstLineChars="100"/>
        <w:rPr>
          <w:rFonts w:ascii="新宋体" w:hAnsi="新宋体" w:eastAsia="新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</w:rPr>
        <w:t>结算方式：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按月支付，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双方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核对清楚数量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开具相应发票后，10个工作日内付款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</w:rPr>
        <w:t xml:space="preserve">      </w:t>
      </w:r>
    </w:p>
    <w:p w14:paraId="2D5706A0">
      <w:pPr>
        <w:numPr>
          <w:ilvl w:val="0"/>
          <w:numId w:val="1"/>
        </w:numPr>
        <w:spacing w:line="400" w:lineRule="exact"/>
        <w:ind w:firstLine="241" w:firstLineChars="100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定价机制：参考成都市城市居民生活价格服务公益平台公布的价格进行下浮。</w:t>
      </w:r>
    </w:p>
    <w:p w14:paraId="25808140">
      <w:pPr>
        <w:numPr>
          <w:ilvl w:val="0"/>
          <w:numId w:val="1"/>
        </w:numPr>
        <w:spacing w:line="400" w:lineRule="exact"/>
        <w:ind w:firstLine="241" w:firstLineChars="100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其他资料：营业执照或者食品经营许可证。</w:t>
      </w:r>
    </w:p>
    <w:p w14:paraId="435F84D5">
      <w:pPr>
        <w:numPr>
          <w:ilvl w:val="0"/>
          <w:numId w:val="1"/>
        </w:numPr>
        <w:spacing w:line="400" w:lineRule="exact"/>
        <w:ind w:firstLine="241" w:firstLineChars="100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请勿修改询价单中格式、内容，否则视为无效报价。</w:t>
      </w:r>
    </w:p>
    <w:p w14:paraId="1F607BED">
      <w:pPr>
        <w:autoSpaceDE w:val="0"/>
        <w:autoSpaceDN w:val="0"/>
        <w:spacing w:before="0" w:after="0" w:line="400" w:lineRule="exact"/>
        <w:ind w:left="0" w:right="0" w:firstLine="482" w:firstLineChars="200"/>
        <w:jc w:val="left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</w:p>
    <w:p w14:paraId="2A615408"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</w:p>
    <w:p w14:paraId="33E5F20F">
      <w:pPr>
        <w:spacing w:line="400" w:lineRule="exact"/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报价单位名称（加盖印章）：</w:t>
      </w:r>
      <w:r>
        <w:rPr>
          <w:rFonts w:ascii="宋体" w:hAnsi="宋体" w:cs="宋体"/>
          <w:szCs w:val="21"/>
        </w:rPr>
        <w:t xml:space="preserve">       </w:t>
      </w:r>
      <w:r>
        <w:rPr>
          <w:rFonts w:hint="eastAsia" w:ascii="宋体" w:hAnsi="宋体" w:cs="宋体"/>
          <w:szCs w:val="21"/>
          <w:lang w:val="en-US" w:eastAsia="zh-CN"/>
        </w:rPr>
        <w:t xml:space="preserve">      </w:t>
      </w:r>
      <w:r>
        <w:rPr>
          <w:rFonts w:ascii="宋体" w:hAnsi="宋体" w:cs="宋体"/>
          <w:szCs w:val="21"/>
        </w:rPr>
        <w:t xml:space="preserve">                  </w:t>
      </w:r>
      <w:r>
        <w:rPr>
          <w:rFonts w:hint="eastAsia" w:ascii="宋体" w:hAnsi="宋体" w:cs="宋体"/>
          <w:szCs w:val="21"/>
        </w:rPr>
        <w:t>联系人：</w:t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</w:p>
    <w:p w14:paraId="47EE9C4C">
      <w:pPr>
        <w:spacing w:line="400" w:lineRule="exact"/>
        <w:ind w:firstLine="420" w:firstLineChars="200"/>
        <w:rPr>
          <w:rFonts w:ascii="宋体" w:cs="宋体"/>
          <w:szCs w:val="21"/>
        </w:rPr>
      </w:pPr>
    </w:p>
    <w:p w14:paraId="1C682E3A">
      <w:pPr>
        <w:spacing w:line="40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联系电话：</w:t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hAnsi="宋体" w:cs="宋体"/>
          <w:szCs w:val="21"/>
        </w:rPr>
        <w:t xml:space="preserve">                      </w:t>
      </w:r>
      <w:r>
        <w:rPr>
          <w:rFonts w:hint="eastAsia" w:ascii="宋体" w:hAnsi="宋体" w:cs="宋体"/>
          <w:szCs w:val="21"/>
          <w:lang w:val="en-US" w:eastAsia="zh-CN"/>
        </w:rPr>
        <w:t xml:space="preserve">       </w:t>
      </w:r>
      <w:r>
        <w:rPr>
          <w:rFonts w:ascii="宋体" w:hAnsi="宋体" w:cs="宋体"/>
          <w:szCs w:val="21"/>
        </w:rPr>
        <w:t xml:space="preserve">         </w:t>
      </w:r>
      <w:r>
        <w:rPr>
          <w:rFonts w:hint="eastAsia" w:ascii="宋体" w:hAnsi="宋体" w:cs="宋体"/>
          <w:szCs w:val="21"/>
        </w:rPr>
        <w:t>日期：</w:t>
      </w:r>
      <w:r>
        <w:rPr>
          <w:rFonts w:ascii="宋体" w:hAnsi="宋体" w:cs="宋体"/>
          <w:szCs w:val="21"/>
        </w:rPr>
        <w:t xml:space="preserve">    </w:t>
      </w:r>
    </w:p>
    <w:p w14:paraId="5C49C01C">
      <w:pPr>
        <w:spacing w:line="400" w:lineRule="exact"/>
        <w:ind w:firstLine="420" w:firstLineChars="200"/>
        <w:rPr>
          <w:rFonts w:ascii="宋体" w:hAnsi="宋体" w:cs="宋体"/>
          <w:szCs w:val="21"/>
        </w:rPr>
      </w:pPr>
    </w:p>
    <w:p w14:paraId="0052126A">
      <w:pPr>
        <w:spacing w:line="400" w:lineRule="exact"/>
        <w:ind w:firstLine="420" w:firstLineChars="200"/>
        <w:rPr>
          <w:rFonts w:ascii="宋体" w:hAnsi="宋体" w:cs="宋体"/>
          <w:szCs w:val="21"/>
        </w:rPr>
      </w:pPr>
    </w:p>
    <w:p w14:paraId="57B6712D">
      <w:pPr>
        <w:spacing w:line="400" w:lineRule="exact"/>
        <w:ind w:firstLine="420" w:firstLineChars="200"/>
        <w:rPr>
          <w:rFonts w:hint="eastAsia" w:ascii="宋体" w:hAnsi="宋体" w:cs="宋体"/>
          <w:szCs w:val="21"/>
          <w:lang w:val="en-US" w:eastAsia="zh-CN"/>
        </w:rPr>
      </w:pPr>
    </w:p>
    <w:p w14:paraId="47B315B2">
      <w:pPr>
        <w:bidi w:val="0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p w14:paraId="5249FCA7"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 xml:space="preserve"> </w:t>
      </w:r>
    </w:p>
    <w:p w14:paraId="2A20A8B3">
      <w:pPr>
        <w:bidi w:val="0"/>
        <w:rPr>
          <w:rFonts w:hint="default"/>
          <w:lang w:val="en-US" w:eastAsia="zh-CN"/>
        </w:rPr>
      </w:pPr>
    </w:p>
    <w:p w14:paraId="31E812CD">
      <w:pPr>
        <w:bidi w:val="0"/>
        <w:rPr>
          <w:rFonts w:hint="default"/>
          <w:lang w:val="en-US" w:eastAsia="zh-CN"/>
        </w:rPr>
      </w:pPr>
    </w:p>
    <w:p w14:paraId="7E2C4350">
      <w:pPr>
        <w:bidi w:val="0"/>
        <w:rPr>
          <w:rFonts w:hint="default"/>
          <w:lang w:val="en-US" w:eastAsia="zh-CN"/>
        </w:rPr>
      </w:pPr>
    </w:p>
    <w:p w14:paraId="15C7AAEC">
      <w:pPr>
        <w:bidi w:val="0"/>
        <w:rPr>
          <w:rFonts w:hint="default"/>
          <w:lang w:val="en-US" w:eastAsia="zh-CN"/>
        </w:rPr>
      </w:pPr>
    </w:p>
    <w:p w14:paraId="5E0B7D61">
      <w:pPr>
        <w:bidi w:val="0"/>
        <w:rPr>
          <w:rFonts w:hint="default"/>
          <w:lang w:val="en-US" w:eastAsia="zh-CN"/>
        </w:rPr>
      </w:pPr>
    </w:p>
    <w:p w14:paraId="0ADDDD67">
      <w:pPr>
        <w:bidi w:val="0"/>
        <w:rPr>
          <w:rFonts w:hint="default"/>
          <w:lang w:val="en-US" w:eastAsia="zh-CN"/>
        </w:rPr>
      </w:pPr>
    </w:p>
    <w:p w14:paraId="6C1EEE81">
      <w:pPr>
        <w:tabs>
          <w:tab w:val="left" w:pos="7728"/>
        </w:tabs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0" w:right="0" w:bottom="0" w:left="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BD6DB">
    <w:pPr>
      <w:pStyle w:val="3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F9D648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共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A/iBFLs&#10;AQAA2A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9D648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共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32B288"/>
    <w:multiLevelType w:val="singleLevel"/>
    <w:tmpl w:val="6432B28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ZjEzMjZiNGMxZjdjZDkxYzg5N2I0Yjg1YjdhYTAifQ=="/>
  </w:docVars>
  <w:rsids>
    <w:rsidRoot w:val="00A714F8"/>
    <w:rsid w:val="000371CE"/>
    <w:rsid w:val="000D3E3A"/>
    <w:rsid w:val="0012051D"/>
    <w:rsid w:val="00122C1A"/>
    <w:rsid w:val="00164175"/>
    <w:rsid w:val="00183CFF"/>
    <w:rsid w:val="001A4563"/>
    <w:rsid w:val="00214ECC"/>
    <w:rsid w:val="002316AD"/>
    <w:rsid w:val="002B1FBB"/>
    <w:rsid w:val="002C0271"/>
    <w:rsid w:val="002E3ED5"/>
    <w:rsid w:val="0030698A"/>
    <w:rsid w:val="003332C5"/>
    <w:rsid w:val="00382449"/>
    <w:rsid w:val="00395C23"/>
    <w:rsid w:val="003D7FD1"/>
    <w:rsid w:val="0041664C"/>
    <w:rsid w:val="00481BE5"/>
    <w:rsid w:val="004934B8"/>
    <w:rsid w:val="004D3C76"/>
    <w:rsid w:val="005E0B96"/>
    <w:rsid w:val="006356D5"/>
    <w:rsid w:val="00640D9C"/>
    <w:rsid w:val="00671C1E"/>
    <w:rsid w:val="0068559D"/>
    <w:rsid w:val="006C28C0"/>
    <w:rsid w:val="006C3EE5"/>
    <w:rsid w:val="006F08BF"/>
    <w:rsid w:val="00746AD1"/>
    <w:rsid w:val="007470CC"/>
    <w:rsid w:val="00770266"/>
    <w:rsid w:val="00775027"/>
    <w:rsid w:val="007B53B5"/>
    <w:rsid w:val="007C3305"/>
    <w:rsid w:val="008050A9"/>
    <w:rsid w:val="00830BF6"/>
    <w:rsid w:val="008649DD"/>
    <w:rsid w:val="00874DA8"/>
    <w:rsid w:val="008B21D0"/>
    <w:rsid w:val="009C129D"/>
    <w:rsid w:val="009C3A33"/>
    <w:rsid w:val="009D23D4"/>
    <w:rsid w:val="009F28B7"/>
    <w:rsid w:val="00A1560C"/>
    <w:rsid w:val="00A303E9"/>
    <w:rsid w:val="00A67D33"/>
    <w:rsid w:val="00A714F8"/>
    <w:rsid w:val="00A74B76"/>
    <w:rsid w:val="00A8641D"/>
    <w:rsid w:val="00AA4B50"/>
    <w:rsid w:val="00AE7657"/>
    <w:rsid w:val="00B54B21"/>
    <w:rsid w:val="00BA07D9"/>
    <w:rsid w:val="00C55870"/>
    <w:rsid w:val="00CA6939"/>
    <w:rsid w:val="00D1055D"/>
    <w:rsid w:val="00DD5673"/>
    <w:rsid w:val="00E46A81"/>
    <w:rsid w:val="00E96415"/>
    <w:rsid w:val="00EC6017"/>
    <w:rsid w:val="00EE6A7B"/>
    <w:rsid w:val="00F6757D"/>
    <w:rsid w:val="01D54D98"/>
    <w:rsid w:val="0223142A"/>
    <w:rsid w:val="02996DC4"/>
    <w:rsid w:val="02C11D65"/>
    <w:rsid w:val="03085DD0"/>
    <w:rsid w:val="031708C9"/>
    <w:rsid w:val="031C5D9F"/>
    <w:rsid w:val="034822A9"/>
    <w:rsid w:val="044943EE"/>
    <w:rsid w:val="04DF22A8"/>
    <w:rsid w:val="05211B43"/>
    <w:rsid w:val="05295E06"/>
    <w:rsid w:val="05A04DEE"/>
    <w:rsid w:val="05F14CB7"/>
    <w:rsid w:val="05F86FC3"/>
    <w:rsid w:val="06187C8D"/>
    <w:rsid w:val="067526A6"/>
    <w:rsid w:val="06FE1D9B"/>
    <w:rsid w:val="079D53DB"/>
    <w:rsid w:val="082741CB"/>
    <w:rsid w:val="08497449"/>
    <w:rsid w:val="094D341D"/>
    <w:rsid w:val="09B526A3"/>
    <w:rsid w:val="0A625C67"/>
    <w:rsid w:val="0A8248F9"/>
    <w:rsid w:val="0AE94075"/>
    <w:rsid w:val="0B4640D0"/>
    <w:rsid w:val="0B950691"/>
    <w:rsid w:val="0D51729D"/>
    <w:rsid w:val="0DCE42DB"/>
    <w:rsid w:val="0DEF3867"/>
    <w:rsid w:val="0E6E380C"/>
    <w:rsid w:val="0F9B6F28"/>
    <w:rsid w:val="0FA201B4"/>
    <w:rsid w:val="106C5267"/>
    <w:rsid w:val="113E3458"/>
    <w:rsid w:val="116543BE"/>
    <w:rsid w:val="11D269F3"/>
    <w:rsid w:val="11EA1139"/>
    <w:rsid w:val="12B32BD0"/>
    <w:rsid w:val="143A4F5F"/>
    <w:rsid w:val="146828CC"/>
    <w:rsid w:val="14C42CD6"/>
    <w:rsid w:val="1628404C"/>
    <w:rsid w:val="179974B0"/>
    <w:rsid w:val="18217CEF"/>
    <w:rsid w:val="199975E4"/>
    <w:rsid w:val="1B2B0C57"/>
    <w:rsid w:val="1B715BFB"/>
    <w:rsid w:val="1C9B49DC"/>
    <w:rsid w:val="1D401EA3"/>
    <w:rsid w:val="1D6D7C0E"/>
    <w:rsid w:val="1DDF1BEC"/>
    <w:rsid w:val="1E0E1089"/>
    <w:rsid w:val="1E18008F"/>
    <w:rsid w:val="1F1C652A"/>
    <w:rsid w:val="1F2A58A6"/>
    <w:rsid w:val="1F884D2A"/>
    <w:rsid w:val="1F956498"/>
    <w:rsid w:val="20493A48"/>
    <w:rsid w:val="20C34F4E"/>
    <w:rsid w:val="21797E8A"/>
    <w:rsid w:val="21D21220"/>
    <w:rsid w:val="22430C86"/>
    <w:rsid w:val="226A5432"/>
    <w:rsid w:val="227434C1"/>
    <w:rsid w:val="22F7705C"/>
    <w:rsid w:val="23701D54"/>
    <w:rsid w:val="23AD5156"/>
    <w:rsid w:val="23C3459C"/>
    <w:rsid w:val="23ED3DD1"/>
    <w:rsid w:val="26B706D9"/>
    <w:rsid w:val="26B96187"/>
    <w:rsid w:val="27291F9E"/>
    <w:rsid w:val="27EA1636"/>
    <w:rsid w:val="28E5627F"/>
    <w:rsid w:val="297306E2"/>
    <w:rsid w:val="29DC1139"/>
    <w:rsid w:val="2A2D3535"/>
    <w:rsid w:val="2A383867"/>
    <w:rsid w:val="2A395522"/>
    <w:rsid w:val="2AB26999"/>
    <w:rsid w:val="2BD500BB"/>
    <w:rsid w:val="2BF05F4F"/>
    <w:rsid w:val="2CC04C11"/>
    <w:rsid w:val="2D3E084B"/>
    <w:rsid w:val="2E196D63"/>
    <w:rsid w:val="2E7745BD"/>
    <w:rsid w:val="2E805CEA"/>
    <w:rsid w:val="317F19C3"/>
    <w:rsid w:val="321B58E2"/>
    <w:rsid w:val="32834106"/>
    <w:rsid w:val="32C1639E"/>
    <w:rsid w:val="331F4CF5"/>
    <w:rsid w:val="336631F3"/>
    <w:rsid w:val="33D44C64"/>
    <w:rsid w:val="348F514A"/>
    <w:rsid w:val="34BF19FE"/>
    <w:rsid w:val="35E56D2C"/>
    <w:rsid w:val="361862C1"/>
    <w:rsid w:val="36A7064F"/>
    <w:rsid w:val="36E90526"/>
    <w:rsid w:val="374414CA"/>
    <w:rsid w:val="382B1B34"/>
    <w:rsid w:val="389F2341"/>
    <w:rsid w:val="38C8265A"/>
    <w:rsid w:val="39184F8F"/>
    <w:rsid w:val="3A004437"/>
    <w:rsid w:val="3B647AFF"/>
    <w:rsid w:val="3C511AE0"/>
    <w:rsid w:val="3CFE2570"/>
    <w:rsid w:val="3DA91ECD"/>
    <w:rsid w:val="3E2D05EE"/>
    <w:rsid w:val="3F161F71"/>
    <w:rsid w:val="40C54850"/>
    <w:rsid w:val="40F12B52"/>
    <w:rsid w:val="41AC65D9"/>
    <w:rsid w:val="421502BE"/>
    <w:rsid w:val="42E0022B"/>
    <w:rsid w:val="4335195A"/>
    <w:rsid w:val="43D32954"/>
    <w:rsid w:val="44AD6D5A"/>
    <w:rsid w:val="458C03F2"/>
    <w:rsid w:val="46112298"/>
    <w:rsid w:val="469A02FA"/>
    <w:rsid w:val="46EA66FF"/>
    <w:rsid w:val="483B1A2C"/>
    <w:rsid w:val="483C7010"/>
    <w:rsid w:val="48C978A6"/>
    <w:rsid w:val="4A5238E6"/>
    <w:rsid w:val="4B5D52C6"/>
    <w:rsid w:val="4C092C6C"/>
    <w:rsid w:val="4C855396"/>
    <w:rsid w:val="4C9F41EA"/>
    <w:rsid w:val="4CC2421E"/>
    <w:rsid w:val="4D371510"/>
    <w:rsid w:val="4E3605DF"/>
    <w:rsid w:val="4E915170"/>
    <w:rsid w:val="4E9818E9"/>
    <w:rsid w:val="4E98737F"/>
    <w:rsid w:val="4EA4502F"/>
    <w:rsid w:val="4ED105B4"/>
    <w:rsid w:val="501442ED"/>
    <w:rsid w:val="536271C9"/>
    <w:rsid w:val="53EF6439"/>
    <w:rsid w:val="549D6CE0"/>
    <w:rsid w:val="54E57F3A"/>
    <w:rsid w:val="55430577"/>
    <w:rsid w:val="554B4F75"/>
    <w:rsid w:val="5596171D"/>
    <w:rsid w:val="56654A58"/>
    <w:rsid w:val="57343896"/>
    <w:rsid w:val="57C958FD"/>
    <w:rsid w:val="57F2799F"/>
    <w:rsid w:val="58FB500B"/>
    <w:rsid w:val="59E00B01"/>
    <w:rsid w:val="5AC40FB1"/>
    <w:rsid w:val="5AFE597D"/>
    <w:rsid w:val="5BE21473"/>
    <w:rsid w:val="5C0D4E8B"/>
    <w:rsid w:val="5FB30897"/>
    <w:rsid w:val="60786C20"/>
    <w:rsid w:val="611F7EE9"/>
    <w:rsid w:val="617C5039"/>
    <w:rsid w:val="623128A5"/>
    <w:rsid w:val="62493B9F"/>
    <w:rsid w:val="626671FB"/>
    <w:rsid w:val="635451CC"/>
    <w:rsid w:val="635F480F"/>
    <w:rsid w:val="653F6042"/>
    <w:rsid w:val="65A60E34"/>
    <w:rsid w:val="65AA1BB8"/>
    <w:rsid w:val="65B459FB"/>
    <w:rsid w:val="65B75CD2"/>
    <w:rsid w:val="65DE1DB1"/>
    <w:rsid w:val="668E5962"/>
    <w:rsid w:val="66EF6A80"/>
    <w:rsid w:val="6773704C"/>
    <w:rsid w:val="67BF100B"/>
    <w:rsid w:val="684B311F"/>
    <w:rsid w:val="68B34305"/>
    <w:rsid w:val="698F6CBE"/>
    <w:rsid w:val="69E668DC"/>
    <w:rsid w:val="6A043B78"/>
    <w:rsid w:val="6AE94115"/>
    <w:rsid w:val="6BA00DF0"/>
    <w:rsid w:val="6C261800"/>
    <w:rsid w:val="6C707145"/>
    <w:rsid w:val="6D144001"/>
    <w:rsid w:val="6EBF3FE6"/>
    <w:rsid w:val="6F7F6E68"/>
    <w:rsid w:val="701B2E02"/>
    <w:rsid w:val="704B08E7"/>
    <w:rsid w:val="714B0D57"/>
    <w:rsid w:val="71DC10FF"/>
    <w:rsid w:val="733A7D14"/>
    <w:rsid w:val="74896A2E"/>
    <w:rsid w:val="75435563"/>
    <w:rsid w:val="75844686"/>
    <w:rsid w:val="7656488C"/>
    <w:rsid w:val="76632A8C"/>
    <w:rsid w:val="767975B7"/>
    <w:rsid w:val="767E1A75"/>
    <w:rsid w:val="78082FB5"/>
    <w:rsid w:val="78C64303"/>
    <w:rsid w:val="791407B4"/>
    <w:rsid w:val="79222600"/>
    <w:rsid w:val="79B37ED3"/>
    <w:rsid w:val="79D41E56"/>
    <w:rsid w:val="7A186D5D"/>
    <w:rsid w:val="7A795AFD"/>
    <w:rsid w:val="7C522A0B"/>
    <w:rsid w:val="7CB41EA6"/>
    <w:rsid w:val="7D2D66F6"/>
    <w:rsid w:val="7D4A4527"/>
    <w:rsid w:val="7DD955C3"/>
    <w:rsid w:val="7E4A0D41"/>
    <w:rsid w:val="7EA86C6C"/>
    <w:rsid w:val="7ED369D3"/>
    <w:rsid w:val="7F000436"/>
    <w:rsid w:val="7F9E6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semiHidden="0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No Spacing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_Style 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517</Words>
  <Characters>554</Characters>
  <Lines>0</Lines>
  <Paragraphs>0</Paragraphs>
  <TotalTime>13</TotalTime>
  <ScaleCrop>false</ScaleCrop>
  <LinksUpToDate>false</LinksUpToDate>
  <CharactersWithSpaces>703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2014-03-11T07:47:00Z</dcterms:created>
  <dc:creator>薛晖君</dc:creator>
  <cp:lastModifiedBy>不搭</cp:lastModifiedBy>
  <cp:lastPrinted>2024-12-24T03:18:00Z</cp:lastPrinted>
  <dcterms:modified xsi:type="dcterms:W3CDTF">2026-01-15T01:00:03Z</dcterms:modified>
  <dc:title>询  价  单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9989D80C8EF644AEB95797A0F7280F79_13</vt:lpwstr>
  </property>
  <property fmtid="{D5CDD505-2E9C-101B-9397-08002B2CF9AE}" pid="4" name="KSOTemplateDocerSaveRecord">
    <vt:lpwstr>eyJoZGlkIjoiY2Q1Y2E5YzQ4MzhhNTM1ZWZlNWMzOTE0MjY2ZWJiOWUiLCJ1c2VySWQiOiIxMzM5ODE5NyJ9</vt:lpwstr>
  </property>
</Properties>
</file>